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5FC7" w14:textId="77777777" w:rsidR="00393580" w:rsidRPr="00393580" w:rsidRDefault="00393580" w:rsidP="00393580">
      <w:pPr>
        <w:pStyle w:val="Rubrik1"/>
        <w:rPr>
          <w:rFonts w:eastAsia="Times New Roman"/>
          <w:sz w:val="44"/>
          <w:szCs w:val="44"/>
        </w:rPr>
      </w:pPr>
      <w:r w:rsidRPr="00393580">
        <w:rPr>
          <w:rFonts w:eastAsia="Times New Roman"/>
          <w:sz w:val="44"/>
          <w:szCs w:val="44"/>
        </w:rPr>
        <w:t>Verksamhetsplan</w:t>
      </w:r>
    </w:p>
    <w:p w14:paraId="6F350851" w14:textId="77777777" w:rsidR="00393580" w:rsidRDefault="00393580" w:rsidP="00393580">
      <w:pPr>
        <w:rPr>
          <w:lang w:eastAsia="sv-SE"/>
        </w:rPr>
      </w:pPr>
      <w:r>
        <w:t>Beskriv här den verksamhet</w:t>
      </w:r>
      <w:r w:rsidRPr="00EB1AD1">
        <w:t xml:space="preserve"> </w:t>
      </w:r>
      <w:r>
        <w:t>organisationen</w:t>
      </w:r>
      <w:r w:rsidRPr="00EB1AD1">
        <w:t xml:space="preserve"> söker </w:t>
      </w:r>
      <w:r>
        <w:t>bidrag</w:t>
      </w:r>
      <w:r w:rsidRPr="00EB1AD1">
        <w:t xml:space="preserve"> för </w:t>
      </w:r>
      <w:r w:rsidRPr="00EB1AD1">
        <w:rPr>
          <w:lang w:eastAsia="sv-SE"/>
        </w:rPr>
        <w:t xml:space="preserve">och till vilken kostnad. </w:t>
      </w:r>
    </w:p>
    <w:p w14:paraId="608D0003" w14:textId="77777777" w:rsidR="00393580" w:rsidRPr="00EE0993" w:rsidRDefault="00393580" w:rsidP="00EE0993">
      <w:pPr>
        <w:pStyle w:val="Lista-Punkter"/>
      </w:pPr>
      <w:r w:rsidRPr="00EE0993">
        <w:t>Konsumentverket kan bevilja ett mindre bidrag än vad organisationen ansöker om då tillgången till medel är begränsad</w:t>
      </w:r>
      <w:r w:rsidR="0058130E">
        <w:t>.</w:t>
      </w:r>
    </w:p>
    <w:p w14:paraId="1C466535" w14:textId="49F7D729" w:rsidR="00393580" w:rsidRPr="00EE0993" w:rsidRDefault="00393580" w:rsidP="00EE0993">
      <w:pPr>
        <w:pStyle w:val="Lista-Punkter"/>
      </w:pPr>
      <w:r w:rsidRPr="00EE0993">
        <w:t xml:space="preserve">Det är </w:t>
      </w:r>
      <w:r w:rsidR="00061A6E">
        <w:t>möjligt att söka för ett år.</w:t>
      </w:r>
    </w:p>
    <w:p w14:paraId="0C82AE52" w14:textId="50D2D02B" w:rsidR="00393580" w:rsidRDefault="00393580" w:rsidP="00393580">
      <w:r>
        <w:t xml:space="preserve">Ansökan </w:t>
      </w:r>
      <w:r w:rsidR="00061A6E" w:rsidRPr="00061A6E">
        <w:t xml:space="preserve">med tillhörande bilagor skickas till </w:t>
      </w:r>
      <w:r w:rsidR="00061A6E" w:rsidRPr="00061A6E">
        <w:rPr>
          <w:b/>
          <w:bCs/>
        </w:rPr>
        <w:t xml:space="preserve">stodtillorg@konsumentverket.se </w:t>
      </w:r>
      <w:r w:rsidR="00061A6E" w:rsidRPr="00061A6E">
        <w:t>eller till Konsumentverket, Box 48, 651 02 KARLSTAD.</w:t>
      </w:r>
    </w:p>
    <w:p w14:paraId="0C662DF3" w14:textId="77777777" w:rsidR="00393580" w:rsidRPr="00280243" w:rsidRDefault="00393580" w:rsidP="00393580"/>
    <w:tbl>
      <w:tblPr>
        <w:tblStyle w:val="Tabellerverksamhetsbidrag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20D" w:rsidRPr="00F62C8D" w14:paraId="0420A308" w14:textId="77777777" w:rsidTr="00F6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</w:tcPr>
          <w:p w14:paraId="46FD728F" w14:textId="77777777" w:rsidR="00C5120D" w:rsidRPr="00F62C8D" w:rsidRDefault="00C5120D" w:rsidP="00F62C8D">
            <w:r w:rsidRPr="00F62C8D">
              <w:t>Organisation</w:t>
            </w:r>
          </w:p>
        </w:tc>
      </w:tr>
      <w:tr w:rsidR="00C5120D" w:rsidRPr="00F62C8D" w14:paraId="6D7ACC99" w14:textId="77777777" w:rsidTr="00F62C8D">
        <w:trPr>
          <w:trHeight w:val="62"/>
        </w:trPr>
        <w:tc>
          <w:tcPr>
            <w:tcW w:w="9062" w:type="dxa"/>
          </w:tcPr>
          <w:p w14:paraId="731B1D87" w14:textId="77777777" w:rsidR="00C5120D" w:rsidRPr="005468D0" w:rsidRDefault="00C5120D" w:rsidP="00F62C8D">
            <w:pPr>
              <w:rPr>
                <w:b/>
              </w:rPr>
            </w:pPr>
            <w:r w:rsidRPr="005468D0">
              <w:rPr>
                <w:b/>
              </w:rPr>
              <w:t>Namn</w:t>
            </w:r>
          </w:p>
          <w:sdt>
            <w:sdtPr>
              <w:rPr>
                <w:rStyle w:val="Ifyllbaraflt"/>
              </w:rPr>
              <w:id w:val="887612515"/>
              <w:placeholder>
                <w:docPart w:val="88DC5D8BD68C4970B1155BD391B5255D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14:paraId="7248CA03" w14:textId="77777777" w:rsidR="00C5120D" w:rsidRPr="005468D0" w:rsidRDefault="005468D0" w:rsidP="005468D0">
                <w:r>
                  <w:rPr>
                    <w:rStyle w:val="Platshllartext"/>
                  </w:rPr>
                  <w:t>Namn</w:t>
                </w:r>
              </w:p>
            </w:sdtContent>
          </w:sdt>
        </w:tc>
      </w:tr>
      <w:tr w:rsidR="00C5120D" w:rsidRPr="00F62C8D" w14:paraId="30BBF04F" w14:textId="77777777" w:rsidTr="00F62C8D">
        <w:trPr>
          <w:trHeight w:val="596"/>
        </w:trPr>
        <w:tc>
          <w:tcPr>
            <w:tcW w:w="9062" w:type="dxa"/>
          </w:tcPr>
          <w:p w14:paraId="1B07FEFF" w14:textId="77777777" w:rsidR="00C5120D" w:rsidRPr="005468D0" w:rsidRDefault="00393580" w:rsidP="00F62C8D">
            <w:pPr>
              <w:rPr>
                <w:b/>
              </w:rPr>
            </w:pPr>
            <w:r>
              <w:rPr>
                <w:b/>
              </w:rPr>
              <w:t>År då verksamheten ska bedrivas</w:t>
            </w:r>
          </w:p>
          <w:p w14:paraId="1CCE4864" w14:textId="55CFEE11" w:rsidR="00C5120D" w:rsidRPr="005468D0" w:rsidRDefault="00061A6E" w:rsidP="006F7578">
            <w:pPr>
              <w:tabs>
                <w:tab w:val="left" w:pos="2205"/>
              </w:tabs>
            </w:pPr>
            <w:sdt>
              <w:sdtPr>
                <w:rPr>
                  <w:rStyle w:val="Ifyllbaraflt"/>
                </w:rPr>
                <w:id w:val="-850484730"/>
                <w:placeholder>
                  <w:docPart w:val="4955C8B3A1E84F1C848780511AFF14FC"/>
                </w:placeholder>
                <w:dropDownList>
                  <w:listItem w:value="Välj år"/>
                  <w:listItem w:displayText="2025" w:value="2025"/>
                </w:dropDownList>
              </w:sdtPr>
              <w:sdtEndPr>
                <w:rPr>
                  <w:rStyle w:val="Standardstycketeckensnitt"/>
                </w:rPr>
              </w:sdtEndPr>
              <w:sdtContent>
                <w:r>
                  <w:rPr>
                    <w:rStyle w:val="Ifyllbaraflt"/>
                  </w:rPr>
                  <w:t>2025</w:t>
                </w:r>
              </w:sdtContent>
            </w:sdt>
          </w:p>
        </w:tc>
      </w:tr>
    </w:tbl>
    <w:p w14:paraId="34FEC138" w14:textId="77777777" w:rsidR="00C5120D" w:rsidRPr="003D5D3D" w:rsidRDefault="00C5120D" w:rsidP="003D5D3D">
      <w:pPr>
        <w:spacing w:line="240" w:lineRule="auto"/>
        <w:rPr>
          <w:rFonts w:ascii="Arial" w:eastAsia="Calibri" w:hAnsi="Arial" w:cs="Arial"/>
          <w:i/>
          <w:sz w:val="22"/>
          <w:lang w:eastAsia="sv-SE"/>
        </w:rPr>
      </w:pPr>
      <w:r w:rsidRPr="00EB1AD1">
        <w:rPr>
          <w:rFonts w:ascii="Arial" w:eastAsia="Times New Roman" w:hAnsi="Arial" w:cs="Arial"/>
          <w:sz w:val="22"/>
          <w:lang w:eastAsia="sv-SE"/>
        </w:rPr>
        <w:br w:type="page"/>
      </w:r>
    </w:p>
    <w:tbl>
      <w:tblPr>
        <w:tblStyle w:val="Tabellerverksamhetsbidrag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D3D" w:rsidRPr="006C6F42" w14:paraId="64617D1F" w14:textId="77777777" w:rsidTr="00F06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</w:tcPr>
          <w:p w14:paraId="2C4755DD" w14:textId="77777777" w:rsidR="003D5D3D" w:rsidRPr="003D5D3D" w:rsidRDefault="003D5D3D" w:rsidP="003D5D3D">
            <w:r w:rsidRPr="003D5D3D">
              <w:lastRenderedPageBreak/>
              <w:t>Om verksamheten (max en A4-sida)</w:t>
            </w:r>
          </w:p>
          <w:p w14:paraId="47B5D4EE" w14:textId="77777777" w:rsidR="003D5D3D" w:rsidRPr="003D5D3D" w:rsidRDefault="003D5D3D" w:rsidP="003D5D3D">
            <w:pPr>
              <w:pStyle w:val="Liststycke"/>
              <w:numPr>
                <w:ilvl w:val="0"/>
                <w:numId w:val="27"/>
              </w:numPr>
              <w:ind w:left="306" w:hanging="284"/>
              <w:rPr>
                <w:b w:val="0"/>
              </w:rPr>
            </w:pPr>
            <w:r w:rsidRPr="003D5D3D">
              <w:rPr>
                <w:b w:val="0"/>
              </w:rPr>
              <w:t xml:space="preserve">Beskriv de viktigaste frågorna för organisationen och vad ni vill åstadkomma. </w:t>
            </w:r>
          </w:p>
          <w:p w14:paraId="25B6798B" w14:textId="77777777" w:rsidR="003D5D3D" w:rsidRPr="003D5D3D" w:rsidRDefault="003D5D3D" w:rsidP="003D5D3D">
            <w:pPr>
              <w:pStyle w:val="Liststycke"/>
              <w:numPr>
                <w:ilvl w:val="0"/>
                <w:numId w:val="27"/>
              </w:numPr>
              <w:ind w:left="306" w:hanging="284"/>
            </w:pPr>
            <w:r w:rsidRPr="003D5D3D">
              <w:rPr>
                <w:b w:val="0"/>
              </w:rPr>
              <w:t>Om organisationen inte enbart arbetar med frågor som rör konsumenternas intressen; beskriv varför den konsumentinriktade verksamheten är viktig för organisationen.</w:t>
            </w:r>
            <w:r w:rsidRPr="003D5D3D">
              <w:t xml:space="preserve"> </w:t>
            </w:r>
          </w:p>
        </w:tc>
      </w:tr>
      <w:tr w:rsidR="003D5D3D" w:rsidRPr="006C6F42" w14:paraId="298AD4DF" w14:textId="77777777" w:rsidTr="00F0657E">
        <w:trPr>
          <w:trHeight w:val="10641"/>
        </w:trPr>
        <w:tc>
          <w:tcPr>
            <w:tcW w:w="9062" w:type="dxa"/>
          </w:tcPr>
          <w:sdt>
            <w:sdtPr>
              <w:rPr>
                <w:rStyle w:val="Ifyllbaraflt"/>
              </w:rPr>
              <w:id w:val="-1576818938"/>
              <w:placeholder>
                <w:docPart w:val="088C6FC83243457ABA0FEDF33690A0FE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14:paraId="0B09EDE0" w14:textId="77777777" w:rsidR="003D5D3D" w:rsidRDefault="003D5D3D" w:rsidP="00F0657E">
                <w:pPr>
                  <w:rPr>
                    <w:rStyle w:val="Ifyllbaraflt"/>
                  </w:rPr>
                </w:pPr>
                <w:r w:rsidRPr="00FF3EED">
                  <w:rPr>
                    <w:rStyle w:val="Platshllartext"/>
                    <w:color w:val="808080" w:themeColor="background1" w:themeShade="80"/>
                  </w:rPr>
                  <w:t>Skriv en sammanfattning på max 1 A4</w:t>
                </w:r>
              </w:p>
            </w:sdtContent>
          </w:sdt>
          <w:p w14:paraId="16F75529" w14:textId="77777777" w:rsidR="003D5D3D" w:rsidRPr="006C6F42" w:rsidRDefault="003D5D3D" w:rsidP="00F0657E"/>
        </w:tc>
      </w:tr>
    </w:tbl>
    <w:p w14:paraId="4E1533B8" w14:textId="77777777" w:rsidR="00EE79E8" w:rsidRDefault="00EE79E8">
      <w:pPr>
        <w:spacing w:after="200" w:line="276" w:lineRule="auto"/>
      </w:pPr>
      <w:r>
        <w:br w:type="page"/>
      </w:r>
    </w:p>
    <w:p w14:paraId="1E6E0957" w14:textId="77777777" w:rsidR="00C0277F" w:rsidRPr="00EB1AD1" w:rsidRDefault="00C0277F" w:rsidP="00C0277F">
      <w:pPr>
        <w:pStyle w:val="Rubrik"/>
      </w:pPr>
      <w:r>
        <w:lastRenderedPageBreak/>
        <w:t>Verksamhetsbeskrivning</w:t>
      </w:r>
      <w:r w:rsidRPr="6417CEA0">
        <w:t xml:space="preserve"> </w:t>
      </w:r>
    </w:p>
    <w:p w14:paraId="7E690CDE" w14:textId="77777777" w:rsidR="0032386C" w:rsidRDefault="00C0277F" w:rsidP="00C0277F">
      <w:r w:rsidRPr="00E65312">
        <w:t xml:space="preserve">Skriv tillräckligt mycket för att ge en bra beskrivning av </w:t>
      </w:r>
      <w:r>
        <w:t>den</w:t>
      </w:r>
      <w:r w:rsidRPr="00E65312">
        <w:t xml:space="preserve"> </w:t>
      </w:r>
      <w:r>
        <w:t>verksamhet organisationen</w:t>
      </w:r>
      <w:r w:rsidRPr="00E65312">
        <w:t xml:space="preserve"> </w:t>
      </w:r>
      <w:r>
        <w:t>an</w:t>
      </w:r>
      <w:r w:rsidRPr="00E65312">
        <w:t xml:space="preserve">söker </w:t>
      </w:r>
      <w:r>
        <w:t xml:space="preserve">om </w:t>
      </w:r>
      <w:r w:rsidRPr="00E65312">
        <w:t>bidrag för, men håll samtidigt texten kort och relevant.</w:t>
      </w:r>
    </w:p>
    <w:p w14:paraId="1F1F9EAE" w14:textId="77777777" w:rsidR="0032386C" w:rsidRDefault="0032386C" w:rsidP="00C0277F"/>
    <w:p w14:paraId="1B1740C5" w14:textId="6951B46F" w:rsidR="0032386C" w:rsidRDefault="0032386C" w:rsidP="003238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2386C">
        <w:rPr>
          <w:rStyle w:val="normaltextrun"/>
          <w:rFonts w:ascii="Georgia" w:hAnsi="Georgia" w:cs="Segoe UI"/>
          <w:bCs/>
          <w:sz w:val="21"/>
          <w:szCs w:val="21"/>
        </w:rPr>
        <w:t>Söker organisationen bidrag för flera verksamheter?</w:t>
      </w:r>
      <w:r w:rsidRPr="0032386C">
        <w:rPr>
          <w:rStyle w:val="eop"/>
          <w:rFonts w:ascii="Georgia" w:hAnsi="Georgia" w:cs="Segoe UI"/>
          <w:sz w:val="21"/>
          <w:szCs w:val="21"/>
        </w:rPr>
        <w:t> </w:t>
      </w:r>
      <w:r>
        <w:rPr>
          <w:rStyle w:val="normaltextrun"/>
          <w:rFonts w:ascii="Georgia" w:hAnsi="Georgia" w:cs="Segoe UI"/>
          <w:sz w:val="21"/>
          <w:szCs w:val="21"/>
        </w:rPr>
        <w:t>Kopiera då nedanstående tabeller och klistra in önskat antal.</w:t>
      </w:r>
      <w:r w:rsidR="0091626C">
        <w:rPr>
          <w:rStyle w:val="normaltextrun"/>
          <w:rFonts w:ascii="Georgia" w:hAnsi="Georgia" w:cs="Segoe UI"/>
          <w:sz w:val="21"/>
          <w:szCs w:val="21"/>
        </w:rPr>
        <w:t xml:space="preserve"> </w:t>
      </w:r>
    </w:p>
    <w:p w14:paraId="661C8AF3" w14:textId="77777777" w:rsidR="00C0277F" w:rsidRDefault="00C0277F" w:rsidP="00C0277F"/>
    <w:tbl>
      <w:tblPr>
        <w:tblStyle w:val="Tabellerverksamhetsbidrag"/>
        <w:tblW w:w="0" w:type="auto"/>
        <w:tblLook w:val="04A0" w:firstRow="1" w:lastRow="0" w:firstColumn="1" w:lastColumn="0" w:noHBand="0" w:noVBand="1"/>
      </w:tblPr>
      <w:tblGrid>
        <w:gridCol w:w="4531"/>
        <w:gridCol w:w="142"/>
        <w:gridCol w:w="4389"/>
      </w:tblGrid>
      <w:tr w:rsidR="006F7578" w:rsidRPr="00857104" w14:paraId="017E9162" w14:textId="77777777" w:rsidTr="007A3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gridSpan w:val="3"/>
          </w:tcPr>
          <w:p w14:paraId="700B6DC2" w14:textId="5F1941B7" w:rsidR="006F7578" w:rsidRPr="00857104" w:rsidRDefault="006F7578" w:rsidP="007A36EF">
            <w:r w:rsidRPr="00857104">
              <w:t>Genomförande, mål och uppföljning</w:t>
            </w:r>
          </w:p>
        </w:tc>
      </w:tr>
      <w:tr w:rsidR="006F7578" w:rsidRPr="00857104" w14:paraId="768E9A5D" w14:textId="77777777" w:rsidTr="007A36EF">
        <w:trPr>
          <w:trHeight w:val="62"/>
        </w:trPr>
        <w:tc>
          <w:tcPr>
            <w:tcW w:w="9062" w:type="dxa"/>
            <w:gridSpan w:val="3"/>
          </w:tcPr>
          <w:p w14:paraId="6F9C1146" w14:textId="77777777" w:rsidR="006F7578" w:rsidRPr="00857104" w:rsidRDefault="006F7578" w:rsidP="007A36EF">
            <w:pPr>
              <w:rPr>
                <w:b/>
              </w:rPr>
            </w:pPr>
            <w:r w:rsidRPr="00857104">
              <w:rPr>
                <w:b/>
              </w:rPr>
              <w:t>Namn på verksamheten</w:t>
            </w:r>
          </w:p>
          <w:sdt>
            <w:sdtPr>
              <w:rPr>
                <w:rStyle w:val="Ifyllbaraflt"/>
              </w:rPr>
              <w:id w:val="165594135"/>
              <w:placeholder>
                <w:docPart w:val="9333A76EB72D48CE8039301AD28534E8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14:paraId="514F9EDE" w14:textId="77777777" w:rsidR="006F7578" w:rsidRPr="00825901" w:rsidRDefault="00825901" w:rsidP="00825901">
                <w:pPr>
                  <w:spacing w:line="276" w:lineRule="auto"/>
                </w:pPr>
                <w:r>
                  <w:rPr>
                    <w:color w:val="808080" w:themeColor="background1" w:themeShade="80"/>
                  </w:rPr>
                  <w:t>Namn på</w:t>
                </w:r>
                <w:r w:rsidRPr="00FF3EED">
                  <w:rPr>
                    <w:color w:val="808080" w:themeColor="background1" w:themeShade="80"/>
                  </w:rPr>
                  <w:t xml:space="preserve"> verksamheten</w:t>
                </w:r>
              </w:p>
            </w:sdtContent>
          </w:sdt>
        </w:tc>
      </w:tr>
      <w:tr w:rsidR="006F7578" w:rsidRPr="00857104" w14:paraId="508FB4FD" w14:textId="77777777" w:rsidTr="007A36EF">
        <w:trPr>
          <w:trHeight w:val="596"/>
        </w:trPr>
        <w:tc>
          <w:tcPr>
            <w:tcW w:w="9062" w:type="dxa"/>
            <w:gridSpan w:val="3"/>
          </w:tcPr>
          <w:p w14:paraId="57C4DB51" w14:textId="77777777" w:rsidR="006F7578" w:rsidRPr="00C56D60" w:rsidRDefault="006F7578" w:rsidP="007A36EF">
            <w:pPr>
              <w:spacing w:line="276" w:lineRule="auto"/>
              <w:rPr>
                <w:rFonts w:eastAsia="Calibri" w:cs="Arial"/>
                <w:b/>
                <w:szCs w:val="21"/>
              </w:rPr>
            </w:pPr>
            <w:r w:rsidRPr="00C56D60">
              <w:rPr>
                <w:rFonts w:eastAsia="Calibri" w:cs="Arial"/>
                <w:b/>
                <w:szCs w:val="21"/>
              </w:rPr>
              <w:t xml:space="preserve">Syfte: Vilket konsumentproblem vill ni komma till rätta med? </w:t>
            </w:r>
          </w:p>
          <w:sdt>
            <w:sdtPr>
              <w:rPr>
                <w:rStyle w:val="Ifyllbaraflt"/>
              </w:rPr>
              <w:id w:val="-2023153935"/>
              <w:placeholder>
                <w:docPart w:val="C360E8DC46B74C529F368F407A910C34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14:paraId="361EA43E" w14:textId="77777777" w:rsidR="006F7578" w:rsidRPr="00C56D60" w:rsidRDefault="006F7578" w:rsidP="007A36EF">
                <w:pPr>
                  <w:spacing w:line="276" w:lineRule="auto"/>
                  <w:rPr>
                    <w:rFonts w:eastAsia="Calibri" w:cs="Arial"/>
                    <w:b/>
                    <w:szCs w:val="21"/>
                  </w:rPr>
                </w:pPr>
                <w:r>
                  <w:rPr>
                    <w:color w:val="808080" w:themeColor="background1" w:themeShade="80"/>
                  </w:rPr>
                  <w:t>Syfte</w:t>
                </w:r>
                <w:r w:rsidRPr="00FF3EED">
                  <w:rPr>
                    <w:color w:val="808080" w:themeColor="background1" w:themeShade="80"/>
                  </w:rPr>
                  <w:t xml:space="preserve"> för verksamheten</w:t>
                </w:r>
              </w:p>
            </w:sdtContent>
          </w:sdt>
        </w:tc>
      </w:tr>
      <w:tr w:rsidR="006F7578" w:rsidRPr="00857104" w14:paraId="6D41644A" w14:textId="77777777" w:rsidTr="007A36EF">
        <w:trPr>
          <w:trHeight w:val="578"/>
        </w:trPr>
        <w:tc>
          <w:tcPr>
            <w:tcW w:w="9062" w:type="dxa"/>
            <w:gridSpan w:val="3"/>
            <w:tcBorders>
              <w:bottom w:val="single" w:sz="6" w:space="0" w:color="auto"/>
            </w:tcBorders>
          </w:tcPr>
          <w:p w14:paraId="341F3F47" w14:textId="77777777" w:rsidR="006F7578" w:rsidRPr="00C56D60" w:rsidRDefault="006F7578" w:rsidP="007A36EF">
            <w:pPr>
              <w:spacing w:line="276" w:lineRule="auto"/>
              <w:rPr>
                <w:rFonts w:eastAsia="Calibri" w:cs="Times New Roman"/>
                <w:b/>
                <w:noProof/>
                <w:szCs w:val="21"/>
                <w:lang w:eastAsia="sv-SE"/>
              </w:rPr>
            </w:pPr>
            <w:r w:rsidRPr="00C56D60">
              <w:rPr>
                <w:rFonts w:eastAsia="Calibri" w:cs="Arial"/>
                <w:b/>
                <w:szCs w:val="21"/>
              </w:rPr>
              <w:t>Mål för verksamheten: Vad vill ni uppnå?</w:t>
            </w:r>
          </w:p>
          <w:sdt>
            <w:sdtPr>
              <w:rPr>
                <w:rStyle w:val="Ifyllbaraflt"/>
              </w:rPr>
              <w:id w:val="740762901"/>
              <w:placeholder>
                <w:docPart w:val="6F7D6EBAFE824366BAAED95B9BE6C95D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14:paraId="2DCB59D1" w14:textId="77777777" w:rsidR="006F7578" w:rsidRPr="00825901" w:rsidRDefault="00825901" w:rsidP="00825901">
                <w:pPr>
                  <w:spacing w:line="276" w:lineRule="auto"/>
                </w:pPr>
                <w:r>
                  <w:rPr>
                    <w:color w:val="808080" w:themeColor="background1" w:themeShade="80"/>
                  </w:rPr>
                  <w:t>Mål</w:t>
                </w:r>
                <w:r w:rsidRPr="00FF3EED">
                  <w:rPr>
                    <w:color w:val="808080" w:themeColor="background1" w:themeShade="80"/>
                  </w:rPr>
                  <w:t xml:space="preserve"> för verksamheten</w:t>
                </w:r>
              </w:p>
            </w:sdtContent>
          </w:sdt>
        </w:tc>
      </w:tr>
      <w:tr w:rsidR="006F7578" w:rsidRPr="00857104" w14:paraId="1158921F" w14:textId="77777777" w:rsidTr="007A36EF">
        <w:trPr>
          <w:trHeight w:val="578"/>
        </w:trPr>
        <w:tc>
          <w:tcPr>
            <w:tcW w:w="9062" w:type="dxa"/>
            <w:gridSpan w:val="3"/>
            <w:tcBorders>
              <w:bottom w:val="single" w:sz="6" w:space="0" w:color="auto"/>
            </w:tcBorders>
          </w:tcPr>
          <w:p w14:paraId="00B16206" w14:textId="77777777" w:rsidR="006F7578" w:rsidRPr="00C56D60" w:rsidRDefault="006F7578" w:rsidP="007A36EF">
            <w:pPr>
              <w:spacing w:line="276" w:lineRule="auto"/>
              <w:rPr>
                <w:rFonts w:eastAsia="Calibri" w:cs="Arial"/>
                <w:b/>
                <w:szCs w:val="21"/>
              </w:rPr>
            </w:pPr>
            <w:r w:rsidRPr="00C56D60">
              <w:rPr>
                <w:b/>
              </w:rPr>
              <w:t>M</w:t>
            </w:r>
            <w:r w:rsidRPr="00C56D60">
              <w:rPr>
                <w:rFonts w:eastAsia="Calibri" w:cs="Arial"/>
                <w:b/>
                <w:szCs w:val="21"/>
              </w:rPr>
              <w:t>ålgrupp: Vilka vänder sig verksamheten till?</w:t>
            </w:r>
          </w:p>
          <w:sdt>
            <w:sdtPr>
              <w:rPr>
                <w:rStyle w:val="Ifyllbaraflt"/>
              </w:rPr>
              <w:id w:val="584125774"/>
              <w:placeholder>
                <w:docPart w:val="EE6109461BDA4A9DB4E14AB5907CEF41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14:paraId="300A2C77" w14:textId="77777777" w:rsidR="006F7578" w:rsidRPr="00825901" w:rsidRDefault="00825901" w:rsidP="00825901">
                <w:pPr>
                  <w:spacing w:line="276" w:lineRule="auto"/>
                </w:pPr>
                <w:r>
                  <w:rPr>
                    <w:color w:val="808080" w:themeColor="background1" w:themeShade="80"/>
                  </w:rPr>
                  <w:t>Målgrupp</w:t>
                </w:r>
                <w:r w:rsidRPr="00FF3EED">
                  <w:rPr>
                    <w:color w:val="808080" w:themeColor="background1" w:themeShade="80"/>
                  </w:rPr>
                  <w:t xml:space="preserve"> för verksamheten</w:t>
                </w:r>
              </w:p>
            </w:sdtContent>
          </w:sdt>
        </w:tc>
      </w:tr>
      <w:tr w:rsidR="00825901" w:rsidRPr="00857104" w14:paraId="774EA690" w14:textId="77777777" w:rsidTr="00825901">
        <w:trPr>
          <w:trHeight w:val="184"/>
        </w:trPr>
        <w:tc>
          <w:tcPr>
            <w:tcW w:w="9062" w:type="dxa"/>
            <w:gridSpan w:val="3"/>
            <w:tcBorders>
              <w:bottom w:val="nil"/>
            </w:tcBorders>
          </w:tcPr>
          <w:p w14:paraId="0DEA79C8" w14:textId="77777777" w:rsidR="00825901" w:rsidRDefault="00825901" w:rsidP="00825901">
            <w:pPr>
              <w:spacing w:line="240" w:lineRule="auto"/>
              <w:rPr>
                <w:b/>
              </w:rPr>
            </w:pPr>
            <w:r>
              <w:rPr>
                <w:b/>
              </w:rPr>
              <w:t>Jämställdhet: Gynna</w:t>
            </w:r>
            <w:r w:rsidRPr="00857104">
              <w:rPr>
                <w:b/>
              </w:rPr>
              <w:t xml:space="preserve">s kvinnor och män på olika sätt av verksamheten? </w:t>
            </w:r>
          </w:p>
        </w:tc>
      </w:tr>
      <w:tr w:rsidR="00825901" w:rsidRPr="00857104" w14:paraId="7C808480" w14:textId="77777777" w:rsidTr="00825901">
        <w:trPr>
          <w:trHeight w:val="772"/>
        </w:trPr>
        <w:tc>
          <w:tcPr>
            <w:tcW w:w="4531" w:type="dxa"/>
            <w:tcBorders>
              <w:top w:val="nil"/>
              <w:bottom w:val="single" w:sz="6" w:space="0" w:color="auto"/>
              <w:right w:val="nil"/>
            </w:tcBorders>
          </w:tcPr>
          <w:p w14:paraId="1F58CDA6" w14:textId="10667F26" w:rsidR="00825901" w:rsidRPr="000525E8" w:rsidRDefault="00825901" w:rsidP="00825901">
            <w:pPr>
              <w:spacing w:line="240" w:lineRule="auto"/>
              <w:rPr>
                <w:rStyle w:val="Ifyllbaraflt"/>
              </w:rPr>
            </w:pPr>
            <w:r w:rsidRPr="00ED205D">
              <w:rPr>
                <w:rStyle w:val="Ifyllbaraflt"/>
              </w:rPr>
              <w:object w:dxaOrig="1440" w:dyaOrig="1440" w14:anchorId="1B90C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4.4pt;height:17.3pt" o:ole="">
                  <v:imagedata r:id="rId11" o:title=""/>
                </v:shape>
                <w:control r:id="rId12" w:name="OptionButton13" w:shapeid="_x0000_i1033"/>
              </w:object>
            </w:r>
          </w:p>
          <w:p w14:paraId="2CD627C2" w14:textId="77777777" w:rsidR="00825901" w:rsidRPr="00857104" w:rsidRDefault="00061A6E" w:rsidP="00825901">
            <w:pPr>
              <w:spacing w:line="240" w:lineRule="auto"/>
              <w:ind w:left="306"/>
            </w:pPr>
            <w:sdt>
              <w:sdtPr>
                <w:rPr>
                  <w:rStyle w:val="Ifyllbaraflt"/>
                </w:rPr>
                <w:id w:val="-1081834742"/>
                <w:placeholder>
                  <w:docPart w:val="B47CD20DED9247C7B39DB9044E1A67FD"/>
                </w:placeholder>
                <w:showingPlcHdr/>
              </w:sdtPr>
              <w:sdtEndPr>
                <w:rPr>
                  <w:rStyle w:val="Ifyllbaraflt"/>
                </w:rPr>
              </w:sdtEndPr>
              <w:sdtContent>
                <w:r w:rsidR="00825901" w:rsidRPr="00945914">
                  <w:rPr>
                    <w:rStyle w:val="Ifyllbaraflt"/>
                    <w:color w:val="808080" w:themeColor="background1" w:themeShade="80"/>
                  </w:rPr>
                  <w:t>ange på vilket sätt</w:t>
                </w:r>
              </w:sdtContent>
            </w:sdt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EBFF7C6" w14:textId="2444AD17" w:rsidR="00825901" w:rsidRDefault="00825901" w:rsidP="00825901">
            <w:pPr>
              <w:spacing w:line="240" w:lineRule="auto"/>
              <w:rPr>
                <w:rStyle w:val="Ifyllbaraflt"/>
              </w:rPr>
            </w:pPr>
            <w:r w:rsidRPr="00ED205D">
              <w:rPr>
                <w:rStyle w:val="Ifyllbaraflt"/>
              </w:rPr>
              <w:object w:dxaOrig="1440" w:dyaOrig="1440" w14:anchorId="1C8AC597">
                <v:shape id="_x0000_i1035" type="#_x0000_t75" style="width:129.6pt;height:17.85pt" o:ole="">
                  <v:imagedata r:id="rId13" o:title=""/>
                </v:shape>
                <w:control r:id="rId14" w:name="OptionButton23" w:shapeid="_x0000_i1035"/>
              </w:object>
            </w:r>
          </w:p>
          <w:p w14:paraId="1591268C" w14:textId="77777777" w:rsidR="00825901" w:rsidRDefault="00061A6E" w:rsidP="00825901">
            <w:pPr>
              <w:spacing w:line="240" w:lineRule="auto"/>
              <w:ind w:left="312"/>
              <w:rPr>
                <w:b/>
              </w:rPr>
            </w:pPr>
            <w:sdt>
              <w:sdtPr>
                <w:rPr>
                  <w:rStyle w:val="Ifyllbaraflt"/>
                </w:rPr>
                <w:id w:val="1014880847"/>
                <w:placeholder>
                  <w:docPart w:val="1FAAFD2C3DA3475481DA771A060E4104"/>
                </w:placeholder>
                <w:showingPlcHdr/>
              </w:sdtPr>
              <w:sdtEndPr>
                <w:rPr>
                  <w:rStyle w:val="Ifyllbaraflt"/>
                </w:rPr>
              </w:sdtEndPr>
              <w:sdtContent>
                <w:r w:rsidR="00825901" w:rsidRPr="00945914">
                  <w:rPr>
                    <w:rStyle w:val="Ifyllbaraflt"/>
                    <w:color w:val="808080" w:themeColor="background1" w:themeShade="80"/>
                  </w:rPr>
                  <w:t>ange på vilket sätt</w:t>
                </w:r>
              </w:sdtContent>
            </w:sdt>
          </w:p>
        </w:tc>
      </w:tr>
      <w:tr w:rsidR="006F7578" w:rsidRPr="00857104" w14:paraId="1035DF41" w14:textId="77777777" w:rsidTr="007A36EF">
        <w:trPr>
          <w:trHeight w:val="578"/>
        </w:trPr>
        <w:tc>
          <w:tcPr>
            <w:tcW w:w="9062" w:type="dxa"/>
            <w:gridSpan w:val="3"/>
            <w:tcBorders>
              <w:bottom w:val="single" w:sz="6" w:space="0" w:color="auto"/>
            </w:tcBorders>
          </w:tcPr>
          <w:p w14:paraId="696812D1" w14:textId="77777777" w:rsidR="006F7578" w:rsidRPr="00C0277F" w:rsidRDefault="006F7578" w:rsidP="007A36EF">
            <w:pPr>
              <w:spacing w:line="276" w:lineRule="auto"/>
              <w:rPr>
                <w:rFonts w:eastAsia="Calibri" w:cs="Arial"/>
                <w:b/>
                <w:szCs w:val="21"/>
              </w:rPr>
            </w:pPr>
            <w:r w:rsidRPr="00C0277F">
              <w:rPr>
                <w:rFonts w:eastAsia="Calibri" w:cs="Arial"/>
                <w:b/>
                <w:szCs w:val="21"/>
              </w:rPr>
              <w:t>Budgeterad kostnad för verksamheten</w:t>
            </w:r>
          </w:p>
          <w:p w14:paraId="58A6C08E" w14:textId="77777777" w:rsidR="006F7578" w:rsidRPr="00825901" w:rsidRDefault="00061A6E" w:rsidP="00825901">
            <w:pPr>
              <w:spacing w:line="276" w:lineRule="auto"/>
            </w:pPr>
            <w:sdt>
              <w:sdtPr>
                <w:rPr>
                  <w:rStyle w:val="Ifyllbaraflt"/>
                </w:rPr>
                <w:id w:val="2007545189"/>
                <w:placeholder>
                  <w:docPart w:val="563EC632983C408082A732243723323B"/>
                </w:placeholder>
                <w:showingPlcHdr/>
              </w:sdtPr>
              <w:sdtEndPr>
                <w:rPr>
                  <w:rStyle w:val="Standardstycketeckensnitt"/>
                </w:rPr>
              </w:sdtEndPr>
              <w:sdtContent>
                <w:r w:rsidR="00825901">
                  <w:rPr>
                    <w:color w:val="808080" w:themeColor="background1" w:themeShade="80"/>
                  </w:rPr>
                  <w:t>Budgeterad kostnad för</w:t>
                </w:r>
                <w:r w:rsidR="00825901" w:rsidRPr="00FF3EED">
                  <w:rPr>
                    <w:color w:val="808080" w:themeColor="background1" w:themeShade="80"/>
                  </w:rPr>
                  <w:t xml:space="preserve"> verksamheten</w:t>
                </w:r>
              </w:sdtContent>
            </w:sdt>
            <w:r w:rsidR="00825901">
              <w:t xml:space="preserve"> </w:t>
            </w:r>
            <w:r w:rsidR="006F7578">
              <w:t>kr</w:t>
            </w:r>
          </w:p>
        </w:tc>
      </w:tr>
      <w:tr w:rsidR="006F7578" w:rsidRPr="00857104" w14:paraId="4889B4D9" w14:textId="77777777" w:rsidTr="007A36EF">
        <w:trPr>
          <w:trHeight w:val="578"/>
        </w:trPr>
        <w:tc>
          <w:tcPr>
            <w:tcW w:w="9062" w:type="dxa"/>
            <w:gridSpan w:val="3"/>
            <w:tcBorders>
              <w:bottom w:val="single" w:sz="6" w:space="0" w:color="auto"/>
            </w:tcBorders>
          </w:tcPr>
          <w:p w14:paraId="7DC28804" w14:textId="77777777" w:rsidR="006F7578" w:rsidRPr="00C56D60" w:rsidRDefault="006F7578" w:rsidP="007A36EF">
            <w:pPr>
              <w:spacing w:line="276" w:lineRule="auto"/>
              <w:rPr>
                <w:rFonts w:eastAsia="Calibri" w:cs="Arial"/>
                <w:b/>
                <w:szCs w:val="21"/>
              </w:rPr>
            </w:pPr>
            <w:r w:rsidRPr="00C56D60">
              <w:rPr>
                <w:rFonts w:eastAsia="Calibri" w:cs="Arial"/>
                <w:b/>
                <w:szCs w:val="21"/>
              </w:rPr>
              <w:t>Uppföljning: Hur ska ni nå målet? Vilka är era mätbara mål och indikatorer?</w:t>
            </w:r>
          </w:p>
          <w:sdt>
            <w:sdtPr>
              <w:rPr>
                <w:rStyle w:val="Ifyllbaraflt"/>
              </w:rPr>
              <w:id w:val="1714382706"/>
              <w:placeholder>
                <w:docPart w:val="BD0DA0BBC698421F89243E7761E79873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14:paraId="2AE905A1" w14:textId="77777777" w:rsidR="006F7578" w:rsidRPr="00825901" w:rsidRDefault="00825901" w:rsidP="00825901">
                <w:pPr>
                  <w:spacing w:line="276" w:lineRule="auto"/>
                </w:pPr>
                <w:r>
                  <w:rPr>
                    <w:color w:val="808080" w:themeColor="background1" w:themeShade="80"/>
                  </w:rPr>
                  <w:t>Uppföljning</w:t>
                </w:r>
                <w:r w:rsidRPr="00FF3EED">
                  <w:rPr>
                    <w:color w:val="808080" w:themeColor="background1" w:themeShade="80"/>
                  </w:rPr>
                  <w:t xml:space="preserve"> för verksamheten</w:t>
                </w:r>
              </w:p>
            </w:sdtContent>
          </w:sdt>
        </w:tc>
      </w:tr>
      <w:tr w:rsidR="006F7578" w:rsidRPr="00857104" w14:paraId="1085D76A" w14:textId="77777777" w:rsidTr="007A36EF">
        <w:tc>
          <w:tcPr>
            <w:tcW w:w="46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162259" w:themeFill="text2"/>
          </w:tcPr>
          <w:p w14:paraId="65EBCDFC" w14:textId="77777777" w:rsidR="006F7578" w:rsidRPr="00857104" w:rsidRDefault="006F7578" w:rsidP="007A36EF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Planerade</w:t>
            </w:r>
            <w:r w:rsidRPr="00857104">
              <w:rPr>
                <w:b/>
              </w:rPr>
              <w:t xml:space="preserve"> aktiviteter</w:t>
            </w:r>
          </w:p>
        </w:tc>
        <w:tc>
          <w:tcPr>
            <w:tcW w:w="4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162259" w:themeFill="text2"/>
          </w:tcPr>
          <w:p w14:paraId="224A1EA1" w14:textId="77777777" w:rsidR="006F7578" w:rsidRDefault="006F7578" w:rsidP="007A36EF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Omfattning av aktiviteter</w:t>
            </w:r>
          </w:p>
        </w:tc>
      </w:tr>
      <w:tr w:rsidR="006F7578" w:rsidRPr="00997136" w14:paraId="0CCEF544" w14:textId="77777777" w:rsidTr="007A36EF">
        <w:tc>
          <w:tcPr>
            <w:tcW w:w="46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A5B793" w14:textId="77777777" w:rsidR="006F7578" w:rsidRPr="0054188D" w:rsidRDefault="006F7578" w:rsidP="0054188D">
            <w:pPr>
              <w:pStyle w:val="Ifyllbartabelllista"/>
            </w:pPr>
          </w:p>
        </w:tc>
        <w:tc>
          <w:tcPr>
            <w:tcW w:w="4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079D6" w14:textId="77777777" w:rsidR="006F7578" w:rsidRPr="0054188D" w:rsidRDefault="0054188D" w:rsidP="007A36EF">
            <w:pPr>
              <w:pStyle w:val="Ifyllbartabelllista"/>
              <w:numPr>
                <w:ilvl w:val="0"/>
                <w:numId w:val="0"/>
              </w:numPr>
              <w:ind w:left="36"/>
              <w:rPr>
                <w:rStyle w:val="Ifyllbaraflt"/>
              </w:rPr>
            </w:pPr>
            <w:r w:rsidRPr="0054188D">
              <w:rPr>
                <w:rStyle w:val="Ifyllbaraflt"/>
              </w:rPr>
              <w:t xml:space="preserve">  </w:t>
            </w:r>
          </w:p>
        </w:tc>
      </w:tr>
      <w:tr w:rsidR="006F7578" w:rsidRPr="00857104" w14:paraId="5AC17E8C" w14:textId="77777777" w:rsidTr="007A36EF">
        <w:tc>
          <w:tcPr>
            <w:tcW w:w="46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A3E21B" w14:textId="77777777" w:rsidR="006F7578" w:rsidRPr="0054188D" w:rsidRDefault="006F7578" w:rsidP="0054188D">
            <w:pPr>
              <w:pStyle w:val="Ifyllbartabelllista"/>
            </w:pPr>
          </w:p>
        </w:tc>
        <w:tc>
          <w:tcPr>
            <w:tcW w:w="4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260CAF" w14:textId="77777777" w:rsidR="006F7578" w:rsidRPr="0054188D" w:rsidRDefault="0054188D" w:rsidP="007A36EF">
            <w:pPr>
              <w:pStyle w:val="Ifyllbartabelllista"/>
              <w:numPr>
                <w:ilvl w:val="0"/>
                <w:numId w:val="0"/>
              </w:numPr>
              <w:ind w:left="36"/>
              <w:rPr>
                <w:rStyle w:val="Ifyllbaraflt"/>
              </w:rPr>
            </w:pPr>
            <w:r w:rsidRPr="0054188D">
              <w:rPr>
                <w:rStyle w:val="Ifyllbaraflt"/>
              </w:rPr>
              <w:t xml:space="preserve">  </w:t>
            </w:r>
          </w:p>
        </w:tc>
      </w:tr>
      <w:tr w:rsidR="006F7578" w:rsidRPr="00857104" w14:paraId="0FDAEB86" w14:textId="77777777" w:rsidTr="007A36EF">
        <w:tc>
          <w:tcPr>
            <w:tcW w:w="46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20AD21" w14:textId="77777777" w:rsidR="006F7578" w:rsidRPr="0054188D" w:rsidRDefault="006F7578" w:rsidP="0054188D">
            <w:pPr>
              <w:pStyle w:val="Ifyllbartabelllista"/>
            </w:pPr>
          </w:p>
        </w:tc>
        <w:tc>
          <w:tcPr>
            <w:tcW w:w="4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C9EB6E3" w14:textId="77777777" w:rsidR="006F7578" w:rsidRPr="0054188D" w:rsidRDefault="0054188D" w:rsidP="007A36EF">
            <w:pPr>
              <w:pStyle w:val="Ifyllbartabelllista"/>
              <w:numPr>
                <w:ilvl w:val="0"/>
                <w:numId w:val="0"/>
              </w:numPr>
              <w:ind w:left="36"/>
              <w:rPr>
                <w:rStyle w:val="Ifyllbaraflt"/>
              </w:rPr>
            </w:pPr>
            <w:r w:rsidRPr="0054188D">
              <w:rPr>
                <w:rStyle w:val="Ifyllbaraflt"/>
              </w:rPr>
              <w:t xml:space="preserve">  </w:t>
            </w:r>
          </w:p>
        </w:tc>
      </w:tr>
      <w:tr w:rsidR="006F7578" w:rsidRPr="00857104" w14:paraId="7414EBB3" w14:textId="77777777" w:rsidTr="007A36EF">
        <w:sdt>
          <w:sdtPr>
            <w:rPr>
              <w:rStyle w:val="Ifyllbaraflt"/>
            </w:rPr>
            <w:id w:val="25295477"/>
            <w:placeholder>
              <w:docPart w:val="6F8AFE4364994D21AC2E2C42DAB45346"/>
            </w:placeholder>
            <w:temporary/>
            <w:showingPlcHdr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4673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 w:themeFill="background1"/>
              </w:tcPr>
              <w:p w14:paraId="5C8A2AFA" w14:textId="77777777" w:rsidR="006F7578" w:rsidRPr="0054188D" w:rsidRDefault="0054188D" w:rsidP="0054188D">
                <w:pPr>
                  <w:pStyle w:val="Ifyllbartabelllista"/>
                </w:pPr>
                <w:r>
                  <w:rPr>
                    <w:rStyle w:val="Platshllartext"/>
                  </w:rPr>
                  <w:t>Lägg till fler aktiviteter genom att tabba fram nya rader</w:t>
                </w:r>
              </w:p>
            </w:tc>
          </w:sdtContent>
        </w:sdt>
        <w:tc>
          <w:tcPr>
            <w:tcW w:w="4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9F949C" w14:textId="77777777" w:rsidR="006F7578" w:rsidRPr="0054188D" w:rsidRDefault="0054188D" w:rsidP="007A36EF">
            <w:pPr>
              <w:pStyle w:val="Ifyllbartabelllista"/>
              <w:numPr>
                <w:ilvl w:val="0"/>
                <w:numId w:val="0"/>
              </w:numPr>
              <w:ind w:left="36"/>
              <w:rPr>
                <w:rStyle w:val="Ifyllbaraflt"/>
              </w:rPr>
            </w:pPr>
            <w:r w:rsidRPr="0054188D">
              <w:rPr>
                <w:rStyle w:val="Ifyllbaraflt"/>
              </w:rPr>
              <w:t xml:space="preserve">  </w:t>
            </w:r>
          </w:p>
        </w:tc>
      </w:tr>
    </w:tbl>
    <w:p w14:paraId="6CDF26FC" w14:textId="30C723B4" w:rsidR="00C82DA0" w:rsidRDefault="00C82DA0">
      <w:pPr>
        <w:spacing w:after="200" w:line="276" w:lineRule="auto"/>
      </w:pPr>
    </w:p>
    <w:p w14:paraId="47E789A8" w14:textId="77777777" w:rsidR="00C82DA0" w:rsidRDefault="00C82DA0">
      <w:pPr>
        <w:spacing w:after="200" w:line="276" w:lineRule="auto"/>
      </w:pPr>
      <w:r>
        <w:t xml:space="preserve">  </w:t>
      </w:r>
    </w:p>
    <w:p w14:paraId="1898D277" w14:textId="77777777" w:rsidR="006F7578" w:rsidRDefault="006F7578">
      <w:pPr>
        <w:spacing w:after="200" w:line="276" w:lineRule="auto"/>
        <w:rPr>
          <w:rFonts w:asciiTheme="majorHAnsi" w:hAnsiTheme="majorHAnsi" w:cstheme="majorHAnsi"/>
          <w:b/>
          <w:sz w:val="32"/>
        </w:rPr>
      </w:pPr>
      <w:r>
        <w:br w:type="page"/>
      </w:r>
    </w:p>
    <w:p w14:paraId="39CEF04E" w14:textId="77777777" w:rsidR="0004522F" w:rsidRPr="00EB1AD1" w:rsidRDefault="0004522F" w:rsidP="0004522F">
      <w:pPr>
        <w:pStyle w:val="Rubrik"/>
      </w:pPr>
      <w:r w:rsidRPr="00EB1AD1">
        <w:lastRenderedPageBreak/>
        <w:t>Budget</w:t>
      </w:r>
      <w:r w:rsidRPr="00EB1AD1">
        <w:tab/>
      </w:r>
    </w:p>
    <w:p w14:paraId="4F7800CC" w14:textId="563581DB" w:rsidR="0004522F" w:rsidRPr="0004522F" w:rsidRDefault="0004522F" w:rsidP="00061A6E">
      <w:pPr>
        <w:pStyle w:val="Lista-Punkter"/>
      </w:pPr>
      <w:r>
        <w:t xml:space="preserve">Gör en budget som visar intäkter och kostnader i kronor för den totala verksamheten som organisationen söker bidrag för. </w:t>
      </w:r>
    </w:p>
    <w:tbl>
      <w:tblPr>
        <w:tblStyle w:val="Tabellerverksamhetsbidrag"/>
        <w:tblW w:w="8642" w:type="dxa"/>
        <w:tblLayout w:type="fixed"/>
        <w:tblLook w:val="04A0" w:firstRow="1" w:lastRow="0" w:firstColumn="1" w:lastColumn="0" w:noHBand="0" w:noVBand="1"/>
      </w:tblPr>
      <w:tblGrid>
        <w:gridCol w:w="6232"/>
        <w:gridCol w:w="2410"/>
      </w:tblGrid>
      <w:tr w:rsidR="00061A6E" w:rsidRPr="00AA6AB8" w14:paraId="79462901" w14:textId="77777777" w:rsidTr="0006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2" w:type="dxa"/>
          </w:tcPr>
          <w:p w14:paraId="49C3813A" w14:textId="77777777" w:rsidR="00061A6E" w:rsidRPr="00AA6AB8" w:rsidRDefault="00061A6E" w:rsidP="00F0657E">
            <w:r w:rsidRPr="00AA6AB8">
              <w:t>A. Intäkter</w:t>
            </w:r>
          </w:p>
        </w:tc>
        <w:tc>
          <w:tcPr>
            <w:tcW w:w="2410" w:type="dxa"/>
          </w:tcPr>
          <w:p w14:paraId="6C417638" w14:textId="77777777" w:rsidR="00061A6E" w:rsidRPr="00AA6AB8" w:rsidRDefault="00061A6E" w:rsidP="00F0657E">
            <w:r>
              <w:t>Belopp år 1, kr</w:t>
            </w:r>
          </w:p>
        </w:tc>
      </w:tr>
      <w:tr w:rsidR="00061A6E" w:rsidRPr="00AA6AB8" w14:paraId="65CCB305" w14:textId="77777777" w:rsidTr="00061A6E">
        <w:tc>
          <w:tcPr>
            <w:tcW w:w="6232" w:type="dxa"/>
          </w:tcPr>
          <w:p w14:paraId="13A001C1" w14:textId="77777777" w:rsidR="00061A6E" w:rsidRPr="00AA6AB8" w:rsidRDefault="00061A6E" w:rsidP="00F0657E">
            <w:r w:rsidRPr="00AE0EC1">
              <w:rPr>
                <w:rFonts w:eastAsia="Calibri" w:cs="Arial"/>
                <w:szCs w:val="21"/>
              </w:rPr>
              <w:t>Belopp som söks från Konsumentverket</w:t>
            </w:r>
          </w:p>
        </w:tc>
        <w:tc>
          <w:tcPr>
            <w:tcW w:w="2410" w:type="dxa"/>
          </w:tcPr>
          <w:p w14:paraId="7C6FFC49" w14:textId="77777777" w:rsidR="00061A6E" w:rsidRPr="00AA6AB8" w:rsidRDefault="00061A6E" w:rsidP="00F0657E">
            <w:sdt>
              <w:sdtPr>
                <w:rPr>
                  <w:rStyle w:val="Ifyllbaraflt"/>
                </w:rPr>
                <w:id w:val="-70428789"/>
                <w:placeholder>
                  <w:docPart w:val="0176CF795C0545B5BF714B5155430473"/>
                </w:placeholder>
                <w:showingPlcHdr/>
              </w:sdtPr>
              <w:sdtEndPr>
                <w:rPr>
                  <w:rStyle w:val="Standardstycketeckensnitt"/>
                </w:rPr>
              </w:sdtEndPr>
              <w:sdtContent>
                <w:r>
                  <w:rPr>
                    <w:rStyle w:val="Platshllartext"/>
                    <w:color w:val="808080" w:themeColor="background1" w:themeShade="80"/>
                  </w:rPr>
                  <w:t>Summa</w:t>
                </w:r>
              </w:sdtContent>
            </w:sdt>
          </w:p>
        </w:tc>
      </w:tr>
    </w:tbl>
    <w:p w14:paraId="78FCA18D" w14:textId="77777777" w:rsidR="001D3EDE" w:rsidRDefault="001D3EDE">
      <w:pPr>
        <w:spacing w:after="200" w:line="276" w:lineRule="auto"/>
        <w:rPr>
          <w:rFonts w:asciiTheme="majorHAnsi" w:hAnsiTheme="majorHAnsi" w:cstheme="majorHAnsi"/>
          <w:b/>
          <w:sz w:val="32"/>
        </w:rPr>
      </w:pPr>
    </w:p>
    <w:tbl>
      <w:tblPr>
        <w:tblStyle w:val="Tabellerverksamhetsbidrag"/>
        <w:tblW w:w="8642" w:type="dxa"/>
        <w:tblBorders>
          <w:top w:val="single" w:sz="6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2410"/>
      </w:tblGrid>
      <w:tr w:rsidR="00061A6E" w:rsidRPr="00AA6AB8" w14:paraId="604DFC10" w14:textId="77777777" w:rsidTr="0006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2" w:type="dxa"/>
          </w:tcPr>
          <w:p w14:paraId="0ECE9D28" w14:textId="77777777" w:rsidR="00061A6E" w:rsidRPr="003D4C9D" w:rsidRDefault="00061A6E" w:rsidP="007A36EF">
            <w:pPr>
              <w:rPr>
                <w:bCs/>
              </w:rPr>
            </w:pPr>
            <w:r w:rsidRPr="003D4C9D">
              <w:rPr>
                <w:bCs/>
              </w:rPr>
              <w:t>B. Kostnader</w:t>
            </w:r>
          </w:p>
        </w:tc>
        <w:tc>
          <w:tcPr>
            <w:tcW w:w="2410" w:type="dxa"/>
          </w:tcPr>
          <w:p w14:paraId="276FAF9F" w14:textId="77777777" w:rsidR="00061A6E" w:rsidRPr="003D4C9D" w:rsidRDefault="00061A6E" w:rsidP="007A36EF">
            <w:pPr>
              <w:rPr>
                <w:b w:val="0"/>
              </w:rPr>
            </w:pPr>
            <w:r>
              <w:t>Belopp år 1, kr</w:t>
            </w:r>
          </w:p>
        </w:tc>
      </w:tr>
      <w:tr w:rsidR="00061A6E" w:rsidRPr="00AA6AB8" w14:paraId="37D6D066" w14:textId="77777777" w:rsidTr="00061A6E">
        <w:tc>
          <w:tcPr>
            <w:tcW w:w="6232" w:type="dxa"/>
          </w:tcPr>
          <w:p w14:paraId="2ACBD3D3" w14:textId="77777777" w:rsidR="00061A6E" w:rsidRPr="00AA6AB8" w:rsidRDefault="00061A6E" w:rsidP="007A36EF">
            <w:r w:rsidRPr="00AA6AB8">
              <w:t>Personalkostnader</w:t>
            </w:r>
          </w:p>
        </w:tc>
        <w:tc>
          <w:tcPr>
            <w:tcW w:w="2410" w:type="dxa"/>
          </w:tcPr>
          <w:p w14:paraId="688A003E" w14:textId="77777777" w:rsidR="00061A6E" w:rsidRPr="00AA6AB8" w:rsidRDefault="00061A6E" w:rsidP="007A36EF">
            <w:r>
              <w:t xml:space="preserve">  </w:t>
            </w:r>
          </w:p>
        </w:tc>
      </w:tr>
      <w:tr w:rsidR="00061A6E" w:rsidRPr="00AA6AB8" w14:paraId="628F7B24" w14:textId="77777777" w:rsidTr="00061A6E">
        <w:tc>
          <w:tcPr>
            <w:tcW w:w="6232" w:type="dxa"/>
          </w:tcPr>
          <w:p w14:paraId="4705A482" w14:textId="77777777" w:rsidR="00061A6E" w:rsidRPr="00AA6AB8" w:rsidRDefault="00061A6E" w:rsidP="007A36EF">
            <w:r w:rsidRPr="00AA6AB8">
              <w:t>Konsulter och tjänster</w:t>
            </w:r>
          </w:p>
        </w:tc>
        <w:tc>
          <w:tcPr>
            <w:tcW w:w="2410" w:type="dxa"/>
          </w:tcPr>
          <w:p w14:paraId="3E84E5B2" w14:textId="77777777" w:rsidR="00061A6E" w:rsidRPr="00AA6AB8" w:rsidRDefault="00061A6E" w:rsidP="007A36EF">
            <w:r>
              <w:t xml:space="preserve">  </w:t>
            </w:r>
          </w:p>
        </w:tc>
      </w:tr>
      <w:tr w:rsidR="00061A6E" w:rsidRPr="00AA6AB8" w14:paraId="435AD3F5" w14:textId="77777777" w:rsidTr="00061A6E">
        <w:tc>
          <w:tcPr>
            <w:tcW w:w="6232" w:type="dxa"/>
          </w:tcPr>
          <w:p w14:paraId="3573F7CF" w14:textId="77777777" w:rsidR="00061A6E" w:rsidRPr="00AA6AB8" w:rsidRDefault="00061A6E" w:rsidP="007A36EF">
            <w:r w:rsidRPr="00AA6AB8">
              <w:t>Lokalkostnader</w:t>
            </w:r>
          </w:p>
        </w:tc>
        <w:tc>
          <w:tcPr>
            <w:tcW w:w="2410" w:type="dxa"/>
          </w:tcPr>
          <w:p w14:paraId="3CF690F9" w14:textId="77777777" w:rsidR="00061A6E" w:rsidRPr="00AA6AB8" w:rsidRDefault="00061A6E" w:rsidP="007A36EF">
            <w:r>
              <w:t xml:space="preserve">  </w:t>
            </w:r>
          </w:p>
        </w:tc>
      </w:tr>
      <w:tr w:rsidR="00061A6E" w:rsidRPr="00AA6AB8" w14:paraId="4F736088" w14:textId="77777777" w:rsidTr="00061A6E">
        <w:tc>
          <w:tcPr>
            <w:tcW w:w="6232" w:type="dxa"/>
          </w:tcPr>
          <w:p w14:paraId="0E822544" w14:textId="77777777" w:rsidR="00061A6E" w:rsidRPr="00AA6AB8" w:rsidRDefault="00061A6E" w:rsidP="007A36EF">
            <w:r w:rsidRPr="00AA6AB8">
              <w:t xml:space="preserve">Administration </w:t>
            </w:r>
          </w:p>
        </w:tc>
        <w:tc>
          <w:tcPr>
            <w:tcW w:w="2410" w:type="dxa"/>
          </w:tcPr>
          <w:p w14:paraId="31DC4B37" w14:textId="77777777" w:rsidR="00061A6E" w:rsidRPr="00AA6AB8" w:rsidRDefault="00061A6E" w:rsidP="007A36EF">
            <w:r>
              <w:t xml:space="preserve">  </w:t>
            </w:r>
          </w:p>
        </w:tc>
      </w:tr>
      <w:tr w:rsidR="00061A6E" w:rsidRPr="00AA6AB8" w14:paraId="06AAE533" w14:textId="77777777" w:rsidTr="00061A6E">
        <w:trPr>
          <w:trHeight w:val="269"/>
        </w:trPr>
        <w:tc>
          <w:tcPr>
            <w:tcW w:w="6232" w:type="dxa"/>
          </w:tcPr>
          <w:p w14:paraId="184B2A89" w14:textId="77777777" w:rsidR="00061A6E" w:rsidRPr="00AA6AB8" w:rsidRDefault="00061A6E" w:rsidP="007A36EF">
            <w:r w:rsidRPr="00AA6AB8">
              <w:t>Resor</w:t>
            </w:r>
          </w:p>
        </w:tc>
        <w:tc>
          <w:tcPr>
            <w:tcW w:w="2410" w:type="dxa"/>
          </w:tcPr>
          <w:p w14:paraId="16AB772E" w14:textId="77777777" w:rsidR="00061A6E" w:rsidRPr="00AA6AB8" w:rsidRDefault="00061A6E" w:rsidP="007A36EF">
            <w:r>
              <w:t xml:space="preserve">  </w:t>
            </w:r>
          </w:p>
        </w:tc>
      </w:tr>
      <w:tr w:rsidR="00061A6E" w:rsidRPr="00AA6AB8" w14:paraId="0C7FA6E4" w14:textId="77777777" w:rsidTr="00061A6E">
        <w:tc>
          <w:tcPr>
            <w:tcW w:w="6232" w:type="dxa"/>
          </w:tcPr>
          <w:p w14:paraId="65278568" w14:textId="77777777" w:rsidR="00061A6E" w:rsidRPr="00AA6AB8" w:rsidRDefault="00061A6E" w:rsidP="007A36EF">
            <w:sdt>
              <w:sdtPr>
                <w:rPr>
                  <w:rStyle w:val="Ifyllbaraflt"/>
                </w:rPr>
                <w:id w:val="800113552"/>
                <w:placeholder>
                  <w:docPart w:val="02AB92F417264A12B57A3275BD806D12"/>
                </w:placeholder>
                <w:showingPlcHdr/>
              </w:sdtPr>
              <w:sdtEndPr>
                <w:rPr>
                  <w:rStyle w:val="Standardstycketeckensnitt"/>
                </w:rPr>
              </w:sdtEndPr>
              <w:sdtContent>
                <w:r>
                  <w:rPr>
                    <w:rStyle w:val="Platshllartext"/>
                    <w:color w:val="808080" w:themeColor="background1" w:themeShade="80"/>
                  </w:rPr>
                  <w:t>Lägg till fler kostnader genom att tabba fram nya rader</w:t>
                </w:r>
              </w:sdtContent>
            </w:sdt>
          </w:p>
        </w:tc>
        <w:tc>
          <w:tcPr>
            <w:tcW w:w="2410" w:type="dxa"/>
          </w:tcPr>
          <w:p w14:paraId="3835C33E" w14:textId="77777777" w:rsidR="00061A6E" w:rsidRPr="00AA6AB8" w:rsidRDefault="00061A6E" w:rsidP="007A36EF">
            <w:r>
              <w:t xml:space="preserve">  </w:t>
            </w:r>
          </w:p>
        </w:tc>
      </w:tr>
    </w:tbl>
    <w:p w14:paraId="18322DCE" w14:textId="77777777" w:rsidR="006F7578" w:rsidRPr="0004522F" w:rsidRDefault="006F7578" w:rsidP="006F7578">
      <w:pPr>
        <w:spacing w:line="120" w:lineRule="auto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ellerverksamhetsbidrag"/>
        <w:tblW w:w="8642" w:type="dxa"/>
        <w:tblLayout w:type="fixed"/>
        <w:tblLook w:val="0480" w:firstRow="0" w:lastRow="0" w:firstColumn="1" w:lastColumn="0" w:noHBand="0" w:noVBand="1"/>
      </w:tblPr>
      <w:tblGrid>
        <w:gridCol w:w="6232"/>
        <w:gridCol w:w="2410"/>
      </w:tblGrid>
      <w:tr w:rsidR="00061A6E" w:rsidRPr="00AC44D8" w14:paraId="5FEDD36E" w14:textId="77777777" w:rsidTr="00061A6E">
        <w:tc>
          <w:tcPr>
            <w:tcW w:w="6232" w:type="dxa"/>
          </w:tcPr>
          <w:p w14:paraId="581406EC" w14:textId="77777777" w:rsidR="00061A6E" w:rsidRPr="00EB1AD1" w:rsidRDefault="00061A6E" w:rsidP="007A36EF">
            <w:pPr>
              <w:spacing w:line="276" w:lineRule="auto"/>
              <w:rPr>
                <w:rFonts w:eastAsia="Calibri" w:cs="Arial"/>
                <w:b/>
                <w:sz w:val="22"/>
              </w:rPr>
            </w:pPr>
            <w:r w:rsidRPr="00EB1AD1">
              <w:rPr>
                <w:rFonts w:eastAsia="Calibri" w:cs="Arial"/>
                <w:b/>
                <w:sz w:val="22"/>
              </w:rPr>
              <w:t>Summa kostnader</w:t>
            </w:r>
          </w:p>
          <w:p w14:paraId="135A6E15" w14:textId="77777777" w:rsidR="00061A6E" w:rsidRPr="00AC44D8" w:rsidRDefault="00061A6E" w:rsidP="006F7578">
            <w:pPr>
              <w:rPr>
                <w:b/>
              </w:rPr>
            </w:pPr>
            <w:r w:rsidRPr="00635F21">
              <w:rPr>
                <w:rFonts w:eastAsia="Calibri" w:cs="Arial"/>
                <w:i/>
                <w:szCs w:val="21"/>
              </w:rPr>
              <w:t>(</w:t>
            </w:r>
            <w:r>
              <w:rPr>
                <w:rFonts w:eastAsia="Calibri" w:cs="Arial"/>
                <w:i/>
                <w:szCs w:val="21"/>
              </w:rPr>
              <w:t>s</w:t>
            </w:r>
            <w:r w:rsidRPr="00635F21">
              <w:rPr>
                <w:rFonts w:eastAsia="Calibri" w:cs="Arial"/>
                <w:i/>
                <w:szCs w:val="21"/>
              </w:rPr>
              <w:t xml:space="preserve">ka överensstämma med ”Belopp som </w:t>
            </w:r>
            <w:r>
              <w:rPr>
                <w:rFonts w:eastAsia="Calibri" w:cs="Arial"/>
                <w:i/>
                <w:szCs w:val="21"/>
              </w:rPr>
              <w:t>sökts</w:t>
            </w:r>
            <w:r w:rsidRPr="00635F21">
              <w:rPr>
                <w:rFonts w:eastAsia="Calibri" w:cs="Arial"/>
                <w:i/>
                <w:szCs w:val="21"/>
              </w:rPr>
              <w:t xml:space="preserve"> från Konsumentverket” i tabell A. Intäkter)</w:t>
            </w:r>
          </w:p>
        </w:tc>
        <w:tc>
          <w:tcPr>
            <w:tcW w:w="2410" w:type="dxa"/>
          </w:tcPr>
          <w:p w14:paraId="0F3DCB70" w14:textId="77777777" w:rsidR="00061A6E" w:rsidRPr="00AC44D8" w:rsidRDefault="00061A6E" w:rsidP="007A36EF">
            <w:sdt>
              <w:sdtPr>
                <w:rPr>
                  <w:rStyle w:val="Ifyllbaraflt"/>
                </w:rPr>
                <w:id w:val="-797534245"/>
                <w:placeholder>
                  <w:docPart w:val="3E0A145CA8334B5F86E8A2C364CF7D68"/>
                </w:placeholder>
                <w:showingPlcHdr/>
              </w:sdtPr>
              <w:sdtEndPr>
                <w:rPr>
                  <w:rStyle w:val="Standardstycketeckensnitt"/>
                </w:rPr>
              </w:sdtEndPr>
              <w:sdtContent>
                <w:r>
                  <w:rPr>
                    <w:rStyle w:val="Platshllartext"/>
                    <w:color w:val="808080" w:themeColor="background1" w:themeShade="80"/>
                  </w:rPr>
                  <w:t>Summa</w:t>
                </w:r>
              </w:sdtContent>
            </w:sdt>
          </w:p>
        </w:tc>
      </w:tr>
      <w:tr w:rsidR="00061A6E" w:rsidRPr="00AC44D8" w14:paraId="3205FD05" w14:textId="77777777" w:rsidTr="00061A6E">
        <w:tc>
          <w:tcPr>
            <w:tcW w:w="8642" w:type="dxa"/>
            <w:gridSpan w:val="2"/>
          </w:tcPr>
          <w:p w14:paraId="436C0E3F" w14:textId="77777777" w:rsidR="00061A6E" w:rsidRDefault="00061A6E" w:rsidP="007A36EF">
            <w:pPr>
              <w:rPr>
                <w:rStyle w:val="Ifyllbaraflt"/>
              </w:rPr>
            </w:pPr>
            <w:r w:rsidRPr="00061A6E">
              <w:rPr>
                <w:rStyle w:val="Ifyllbaraflt"/>
                <w:b/>
                <w:bCs/>
              </w:rPr>
              <w:t>Kommentar</w:t>
            </w:r>
            <w:r>
              <w:rPr>
                <w:rStyle w:val="Ifyllbaraflt"/>
              </w:rPr>
              <w:t>:</w:t>
            </w:r>
          </w:p>
          <w:p w14:paraId="5157D7FE" w14:textId="598B40EF" w:rsidR="00061A6E" w:rsidRDefault="00061A6E" w:rsidP="007A36EF">
            <w:pPr>
              <w:rPr>
                <w:rStyle w:val="Ifyllbaraflt"/>
              </w:rPr>
            </w:pPr>
          </w:p>
        </w:tc>
      </w:tr>
    </w:tbl>
    <w:p w14:paraId="6F306A50" w14:textId="77777777" w:rsidR="0004522F" w:rsidRDefault="0004522F">
      <w:pPr>
        <w:spacing w:after="200" w:line="276" w:lineRule="auto"/>
        <w:rPr>
          <w:rFonts w:asciiTheme="majorHAnsi" w:hAnsiTheme="majorHAnsi" w:cstheme="majorHAnsi"/>
          <w:b/>
          <w:sz w:val="32"/>
        </w:rPr>
      </w:pPr>
    </w:p>
    <w:tbl>
      <w:tblPr>
        <w:tblStyle w:val="Tabellerverksamhetsbidrag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9A4446" w:rsidRPr="00AA6AB8" w14:paraId="4643D063" w14:textId="77777777" w:rsidTr="009A4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</w:tcPr>
          <w:p w14:paraId="2F6B6664" w14:textId="77777777" w:rsidR="009A4446" w:rsidRPr="00AA6AB8" w:rsidRDefault="009A4446" w:rsidP="00F0657E">
            <w:r>
              <w:t>Övrig information</w:t>
            </w:r>
          </w:p>
        </w:tc>
      </w:tr>
      <w:tr w:rsidR="009A4446" w:rsidRPr="00AA6AB8" w14:paraId="7B0E3E7F" w14:textId="77777777" w:rsidTr="009A4446">
        <w:tc>
          <w:tcPr>
            <w:tcW w:w="8642" w:type="dxa"/>
          </w:tcPr>
          <w:p w14:paraId="329E3970" w14:textId="77777777" w:rsidR="009A4446" w:rsidRPr="00AA6AB8" w:rsidRDefault="00061A6E" w:rsidP="009A4446">
            <w:sdt>
              <w:sdtPr>
                <w:rPr>
                  <w:rStyle w:val="Ifyllbaraflt"/>
                </w:rPr>
                <w:id w:val="-935674994"/>
                <w:placeholder>
                  <w:docPart w:val="BECAB50259364B5AB29E12992D3BB4D4"/>
                </w:placeholder>
                <w:showingPlcHdr/>
              </w:sdtPr>
              <w:sdtEndPr>
                <w:rPr>
                  <w:rStyle w:val="Standardstycketeckensnitt"/>
                </w:rPr>
              </w:sdtEndPr>
              <w:sdtContent>
                <w:r w:rsidR="009A4446">
                  <w:rPr>
                    <w:rStyle w:val="Platshllartext"/>
                    <w:color w:val="808080" w:themeColor="background1" w:themeShade="80"/>
                  </w:rPr>
                  <w:t>Ange eventuell övrig information</w:t>
                </w:r>
              </w:sdtContent>
            </w:sdt>
          </w:p>
        </w:tc>
      </w:tr>
    </w:tbl>
    <w:p w14:paraId="6C8092E8" w14:textId="77777777" w:rsidR="00F178D6" w:rsidRDefault="00F178D6">
      <w:pPr>
        <w:spacing w:after="200" w:line="276" w:lineRule="auto"/>
        <w:rPr>
          <w:rFonts w:asciiTheme="majorHAnsi" w:hAnsiTheme="majorHAnsi" w:cstheme="majorHAnsi"/>
          <w:b/>
          <w:sz w:val="32"/>
        </w:rPr>
      </w:pPr>
    </w:p>
    <w:sectPr w:rsidR="00F178D6" w:rsidSect="000C4D68">
      <w:headerReference w:type="default" r:id="rId15"/>
      <w:footerReference w:type="default" r:id="rId16"/>
      <w:headerReference w:type="first" r:id="rId17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DEB5" w14:textId="77777777" w:rsidR="00F73543" w:rsidRDefault="00F73543" w:rsidP="009E0C09">
      <w:pPr>
        <w:spacing w:line="240" w:lineRule="auto"/>
      </w:pPr>
      <w:r>
        <w:separator/>
      </w:r>
    </w:p>
  </w:endnote>
  <w:endnote w:type="continuationSeparator" w:id="0">
    <w:p w14:paraId="10E8E7BC" w14:textId="77777777" w:rsidR="00F73543" w:rsidRDefault="00F73543" w:rsidP="009E0C09">
      <w:pPr>
        <w:spacing w:line="240" w:lineRule="auto"/>
      </w:pPr>
      <w:r>
        <w:continuationSeparator/>
      </w:r>
    </w:p>
  </w:endnote>
  <w:endnote w:type="continuationNotice" w:id="1">
    <w:p w14:paraId="1ED8E4D5" w14:textId="77777777" w:rsidR="00F73543" w:rsidRDefault="00F73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91626C" w14:paraId="3D9F8C2B" w14:textId="77777777" w:rsidTr="002C0E11">
      <w:tc>
        <w:tcPr>
          <w:tcW w:w="3024" w:type="dxa"/>
        </w:tcPr>
        <w:p w14:paraId="2FB41D16" w14:textId="77777777" w:rsidR="0091626C" w:rsidRDefault="0091626C" w:rsidP="002C0E11">
          <w:pPr>
            <w:pStyle w:val="Sidhuvud"/>
            <w:ind w:left="-115"/>
          </w:pPr>
        </w:p>
      </w:tc>
      <w:tc>
        <w:tcPr>
          <w:tcW w:w="3024" w:type="dxa"/>
        </w:tcPr>
        <w:p w14:paraId="2BCCA325" w14:textId="77777777" w:rsidR="0091626C" w:rsidRDefault="0091626C" w:rsidP="002C0E11">
          <w:pPr>
            <w:pStyle w:val="Sidhuvud"/>
            <w:jc w:val="center"/>
          </w:pPr>
        </w:p>
      </w:tc>
      <w:tc>
        <w:tcPr>
          <w:tcW w:w="3024" w:type="dxa"/>
        </w:tcPr>
        <w:p w14:paraId="649B8739" w14:textId="77777777" w:rsidR="0091626C" w:rsidRDefault="0091626C" w:rsidP="002C0E11">
          <w:pPr>
            <w:pStyle w:val="Sidhuvud"/>
            <w:ind w:right="-115"/>
            <w:jc w:val="right"/>
          </w:pPr>
        </w:p>
      </w:tc>
    </w:tr>
  </w:tbl>
  <w:p w14:paraId="2CD12E21" w14:textId="77777777" w:rsidR="0091626C" w:rsidRDefault="0091626C" w:rsidP="00356A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3F88" w14:textId="77777777" w:rsidR="00F73543" w:rsidRDefault="00F73543" w:rsidP="009E0C09">
      <w:pPr>
        <w:spacing w:line="240" w:lineRule="auto"/>
      </w:pPr>
      <w:r>
        <w:separator/>
      </w:r>
    </w:p>
  </w:footnote>
  <w:footnote w:type="continuationSeparator" w:id="0">
    <w:p w14:paraId="717432F5" w14:textId="77777777" w:rsidR="00F73543" w:rsidRDefault="00F73543" w:rsidP="009E0C09">
      <w:pPr>
        <w:spacing w:line="240" w:lineRule="auto"/>
      </w:pPr>
      <w:r>
        <w:continuationSeparator/>
      </w:r>
    </w:p>
  </w:footnote>
  <w:footnote w:type="continuationNotice" w:id="1">
    <w:p w14:paraId="08BB5CB2" w14:textId="77777777" w:rsidR="00F73543" w:rsidRDefault="00F73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BB71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39CBA9BB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AF93A3D" wp14:editId="263C0C54">
          <wp:simplePos x="0" y="0"/>
          <wp:positionH relativeFrom="margin">
            <wp:align>left</wp:align>
          </wp:positionH>
          <wp:positionV relativeFrom="page">
            <wp:posOffset>519430</wp:posOffset>
          </wp:positionV>
          <wp:extent cx="1259840" cy="535940"/>
          <wp:effectExtent l="0" t="0" r="0" b="0"/>
          <wp:wrapNone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C47543">
      <w:rPr>
        <w:noProof/>
      </w:rPr>
      <w:t>5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47543">
      <w:rPr>
        <w:noProof/>
      </w:rPr>
      <w:t>5</w:t>
    </w:r>
    <w:r>
      <w:rPr>
        <w:noProof/>
      </w:rPr>
      <w:fldChar w:fldCharType="end"/>
    </w:r>
    <w:r>
      <w:t>)</w:t>
    </w:r>
  </w:p>
  <w:p w14:paraId="553B46F2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5E1D8DD9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2ED7B92A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24E75959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5A5B840C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03E59C9A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1AB56410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6CC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50E1131A" w14:textId="77777777" w:rsidR="0091626C" w:rsidRDefault="0091626C" w:rsidP="00280243">
    <w:pPr>
      <w:pStyle w:val="Sidhuvud"/>
      <w:tabs>
        <w:tab w:val="clear" w:pos="4536"/>
        <w:tab w:val="clear" w:pos="9072"/>
        <w:tab w:val="right" w:pos="7371"/>
      </w:tabs>
      <w:ind w:firstLine="5216"/>
      <w:jc w:val="center"/>
    </w:pP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8B1C802" wp14:editId="0752D83C">
          <wp:simplePos x="0" y="0"/>
          <wp:positionH relativeFrom="margin">
            <wp:align>left</wp:align>
          </wp:positionH>
          <wp:positionV relativeFrom="topMargin">
            <wp:posOffset>517525</wp:posOffset>
          </wp:positionV>
          <wp:extent cx="1259840" cy="535940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C47543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47543">
      <w:rPr>
        <w:noProof/>
      </w:rPr>
      <w:t>5</w:t>
    </w:r>
    <w:r>
      <w:rPr>
        <w:noProof/>
      </w:rPr>
      <w:fldChar w:fldCharType="end"/>
    </w:r>
    <w:r>
      <w:t>)</w:t>
    </w:r>
  </w:p>
  <w:p w14:paraId="65A69F9D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44463BB4" w14:textId="77777777" w:rsidR="0091626C" w:rsidRDefault="0091626C" w:rsidP="00EB1AD1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556D30EC" w14:textId="77777777" w:rsidR="0091626C" w:rsidRDefault="0091626C" w:rsidP="004C3280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58FAA0FA" w14:textId="77777777" w:rsidR="0091626C" w:rsidRDefault="0091626C" w:rsidP="004C3280">
    <w:pPr>
      <w:pStyle w:val="Sidhuvud"/>
      <w:tabs>
        <w:tab w:val="clear" w:pos="4536"/>
        <w:tab w:val="clear" w:pos="9072"/>
        <w:tab w:val="right" w:pos="7371"/>
      </w:tabs>
      <w:jc w:val="right"/>
    </w:pPr>
  </w:p>
  <w:p w14:paraId="21FE8F75" w14:textId="77777777" w:rsidR="0091626C" w:rsidRPr="00F4479C" w:rsidRDefault="0091626C" w:rsidP="004C3280">
    <w:pPr>
      <w:pStyle w:val="Sidhuvud"/>
      <w:tabs>
        <w:tab w:val="clear" w:pos="4536"/>
        <w:tab w:val="clear" w:pos="9072"/>
        <w:tab w:val="right" w:pos="737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960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5C0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B0E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E46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C81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7E1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863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8E6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B8B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53F55"/>
    <w:multiLevelType w:val="hybridMultilevel"/>
    <w:tmpl w:val="019AB92C"/>
    <w:lvl w:ilvl="0" w:tplc="13B0C57E">
      <w:start w:val="1"/>
      <w:numFmt w:val="bullet"/>
      <w:pStyle w:val="Lista-Punkter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96F82"/>
    <w:multiLevelType w:val="hybridMultilevel"/>
    <w:tmpl w:val="58BEC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93AE4"/>
    <w:multiLevelType w:val="hybridMultilevel"/>
    <w:tmpl w:val="F02A21F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D7EE8"/>
    <w:multiLevelType w:val="hybridMultilevel"/>
    <w:tmpl w:val="DFD0A9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F2F2D"/>
    <w:multiLevelType w:val="hybridMultilevel"/>
    <w:tmpl w:val="1E12E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6D1A"/>
    <w:multiLevelType w:val="multilevel"/>
    <w:tmpl w:val="0D5CC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59C00" w:themeColor="accent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568" w:hanging="284"/>
      </w:pPr>
      <w:rPr>
        <w:rFonts w:ascii="Georgia" w:hAnsi="Georgia" w:hint="default"/>
        <w:color w:val="F59C00" w:themeColor="accent2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852" w:hanging="284"/>
      </w:pPr>
      <w:rPr>
        <w:rFonts w:ascii="Georgia" w:hAnsi="Georgia" w:cs="Arial" w:hint="default"/>
        <w:color w:val="F59C00" w:themeColor="accent2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Georgia" w:hAnsi="Georgia" w:hint="default"/>
      </w:rPr>
    </w:lvl>
    <w:lvl w:ilvl="4">
      <w:start w:val="1"/>
      <w:numFmt w:val="bullet"/>
      <w:lvlText w:val="-"/>
      <w:lvlJc w:val="left"/>
      <w:pPr>
        <w:tabs>
          <w:tab w:val="num" w:pos="1589"/>
        </w:tabs>
        <w:ind w:left="1420" w:hanging="284"/>
      </w:pPr>
      <w:rPr>
        <w:rFonts w:ascii="Georgia" w:hAnsi="Georgia" w:cs="Arial" w:hint="default"/>
      </w:rPr>
    </w:lvl>
    <w:lvl w:ilvl="5">
      <w:start w:val="1"/>
      <w:numFmt w:val="bullet"/>
      <w:lvlText w:val="-"/>
      <w:lvlJc w:val="left"/>
      <w:pPr>
        <w:tabs>
          <w:tab w:val="num" w:pos="1873"/>
        </w:tabs>
        <w:ind w:left="1704" w:hanging="284"/>
      </w:pPr>
      <w:rPr>
        <w:rFonts w:ascii="Georgia" w:hAnsi="Georgia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Georgia" w:hAnsi="Georgia" w:hint="default"/>
      </w:rPr>
    </w:lvl>
    <w:lvl w:ilvl="7">
      <w:start w:val="1"/>
      <w:numFmt w:val="bullet"/>
      <w:lvlText w:val="-"/>
      <w:lvlJc w:val="left"/>
      <w:pPr>
        <w:tabs>
          <w:tab w:val="num" w:pos="2441"/>
        </w:tabs>
        <w:ind w:left="2272" w:hanging="284"/>
      </w:pPr>
      <w:rPr>
        <w:rFonts w:ascii="Georgia" w:hAnsi="Georgia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Georgia" w:hAnsi="Georgia" w:hint="default"/>
      </w:rPr>
    </w:lvl>
  </w:abstractNum>
  <w:abstractNum w:abstractNumId="16" w15:restartNumberingAfterBreak="0">
    <w:nsid w:val="43A5612A"/>
    <w:multiLevelType w:val="multilevel"/>
    <w:tmpl w:val="4C34DA0E"/>
    <w:lvl w:ilvl="0">
      <w:start w:val="1"/>
      <w:numFmt w:val="bullet"/>
      <w:lvlRestart w:val="0"/>
      <w:lvlText w:val="•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color w:val="F59C00" w:themeColor="accent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568" w:hanging="284"/>
      </w:pPr>
      <w:rPr>
        <w:rFonts w:ascii="Georgia" w:hAnsi="Georgia" w:hint="default"/>
        <w:color w:val="F59C00" w:themeColor="accent2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852" w:hanging="284"/>
      </w:pPr>
      <w:rPr>
        <w:rFonts w:ascii="Georgia" w:hAnsi="Georgia" w:cs="Arial" w:hint="default"/>
        <w:color w:val="F59C00" w:themeColor="accent2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Georgia" w:hAnsi="Georgia" w:hint="default"/>
      </w:rPr>
    </w:lvl>
    <w:lvl w:ilvl="4">
      <w:start w:val="1"/>
      <w:numFmt w:val="bullet"/>
      <w:lvlText w:val="-"/>
      <w:lvlJc w:val="left"/>
      <w:pPr>
        <w:tabs>
          <w:tab w:val="num" w:pos="1589"/>
        </w:tabs>
        <w:ind w:left="1420" w:hanging="284"/>
      </w:pPr>
      <w:rPr>
        <w:rFonts w:ascii="Georgia" w:hAnsi="Georgia" w:cs="Arial" w:hint="default"/>
      </w:rPr>
    </w:lvl>
    <w:lvl w:ilvl="5">
      <w:start w:val="1"/>
      <w:numFmt w:val="bullet"/>
      <w:lvlText w:val="-"/>
      <w:lvlJc w:val="left"/>
      <w:pPr>
        <w:tabs>
          <w:tab w:val="num" w:pos="1873"/>
        </w:tabs>
        <w:ind w:left="1704" w:hanging="284"/>
      </w:pPr>
      <w:rPr>
        <w:rFonts w:ascii="Georgia" w:hAnsi="Georgia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Georgia" w:hAnsi="Georgia" w:hint="default"/>
      </w:rPr>
    </w:lvl>
    <w:lvl w:ilvl="7">
      <w:start w:val="1"/>
      <w:numFmt w:val="bullet"/>
      <w:lvlText w:val="-"/>
      <w:lvlJc w:val="left"/>
      <w:pPr>
        <w:tabs>
          <w:tab w:val="num" w:pos="2441"/>
        </w:tabs>
        <w:ind w:left="2272" w:hanging="284"/>
      </w:pPr>
      <w:rPr>
        <w:rFonts w:ascii="Georgia" w:hAnsi="Georgia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Georgia" w:hAnsi="Georgia" w:hint="default"/>
      </w:rPr>
    </w:lvl>
  </w:abstractNum>
  <w:abstractNum w:abstractNumId="17" w15:restartNumberingAfterBreak="0">
    <w:nsid w:val="45D710D8"/>
    <w:multiLevelType w:val="hybridMultilevel"/>
    <w:tmpl w:val="E280C6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5289"/>
    <w:multiLevelType w:val="hybridMultilevel"/>
    <w:tmpl w:val="4D2AA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B04"/>
    <w:multiLevelType w:val="hybridMultilevel"/>
    <w:tmpl w:val="9F4800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87460"/>
    <w:multiLevelType w:val="hybridMultilevel"/>
    <w:tmpl w:val="8A2C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A0887"/>
    <w:multiLevelType w:val="hybridMultilevel"/>
    <w:tmpl w:val="490470F4"/>
    <w:lvl w:ilvl="0" w:tplc="2EA82942">
      <w:start w:val="1"/>
      <w:numFmt w:val="decimal"/>
      <w:pStyle w:val="Ifyllbartabelllista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E13EF2"/>
    <w:multiLevelType w:val="hybridMultilevel"/>
    <w:tmpl w:val="3D8EE00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40DDF"/>
    <w:multiLevelType w:val="hybridMultilevel"/>
    <w:tmpl w:val="CA0A9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174C1"/>
    <w:multiLevelType w:val="hybridMultilevel"/>
    <w:tmpl w:val="9FF28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451EC"/>
    <w:multiLevelType w:val="multilevel"/>
    <w:tmpl w:val="0D5CC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59C00" w:themeColor="accent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568" w:hanging="284"/>
      </w:pPr>
      <w:rPr>
        <w:rFonts w:ascii="Georgia" w:hAnsi="Georgia" w:hint="default"/>
        <w:color w:val="F59C00" w:themeColor="accent2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852" w:hanging="284"/>
      </w:pPr>
      <w:rPr>
        <w:rFonts w:ascii="Georgia" w:hAnsi="Georgia" w:cs="Arial" w:hint="default"/>
        <w:color w:val="F59C00" w:themeColor="accent2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Georgia" w:hAnsi="Georgia" w:hint="default"/>
      </w:rPr>
    </w:lvl>
    <w:lvl w:ilvl="4">
      <w:start w:val="1"/>
      <w:numFmt w:val="bullet"/>
      <w:lvlText w:val="-"/>
      <w:lvlJc w:val="left"/>
      <w:pPr>
        <w:tabs>
          <w:tab w:val="num" w:pos="1589"/>
        </w:tabs>
        <w:ind w:left="1420" w:hanging="284"/>
      </w:pPr>
      <w:rPr>
        <w:rFonts w:ascii="Georgia" w:hAnsi="Georgia" w:cs="Arial" w:hint="default"/>
      </w:rPr>
    </w:lvl>
    <w:lvl w:ilvl="5">
      <w:start w:val="1"/>
      <w:numFmt w:val="bullet"/>
      <w:lvlText w:val="-"/>
      <w:lvlJc w:val="left"/>
      <w:pPr>
        <w:tabs>
          <w:tab w:val="num" w:pos="1873"/>
        </w:tabs>
        <w:ind w:left="1704" w:hanging="284"/>
      </w:pPr>
      <w:rPr>
        <w:rFonts w:ascii="Georgia" w:hAnsi="Georgia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Georgia" w:hAnsi="Georgia" w:hint="default"/>
      </w:rPr>
    </w:lvl>
    <w:lvl w:ilvl="7">
      <w:start w:val="1"/>
      <w:numFmt w:val="bullet"/>
      <w:lvlText w:val="-"/>
      <w:lvlJc w:val="left"/>
      <w:pPr>
        <w:tabs>
          <w:tab w:val="num" w:pos="2441"/>
        </w:tabs>
        <w:ind w:left="2272" w:hanging="284"/>
      </w:pPr>
      <w:rPr>
        <w:rFonts w:ascii="Georgia" w:hAnsi="Georgia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Georgia" w:hAnsi="Georgia" w:hint="default"/>
      </w:rPr>
    </w:lvl>
  </w:abstractNum>
  <w:abstractNum w:abstractNumId="26" w15:restartNumberingAfterBreak="0">
    <w:nsid w:val="72C1260C"/>
    <w:multiLevelType w:val="hybridMultilevel"/>
    <w:tmpl w:val="BC606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16C44"/>
    <w:multiLevelType w:val="hybridMultilevel"/>
    <w:tmpl w:val="5578463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06743">
    <w:abstractNumId w:val="26"/>
  </w:num>
  <w:num w:numId="2" w16cid:durableId="1114520843">
    <w:abstractNumId w:val="23"/>
  </w:num>
  <w:num w:numId="3" w16cid:durableId="626009546">
    <w:abstractNumId w:val="22"/>
  </w:num>
  <w:num w:numId="4" w16cid:durableId="1382943298">
    <w:abstractNumId w:val="12"/>
  </w:num>
  <w:num w:numId="5" w16cid:durableId="2056663393">
    <w:abstractNumId w:val="27"/>
  </w:num>
  <w:num w:numId="6" w16cid:durableId="1224608886">
    <w:abstractNumId w:val="13"/>
  </w:num>
  <w:num w:numId="7" w16cid:durableId="2065136962">
    <w:abstractNumId w:val="11"/>
  </w:num>
  <w:num w:numId="8" w16cid:durableId="981078511">
    <w:abstractNumId w:val="19"/>
  </w:num>
  <w:num w:numId="9" w16cid:durableId="917716080">
    <w:abstractNumId w:val="14"/>
  </w:num>
  <w:num w:numId="10" w16cid:durableId="408769084">
    <w:abstractNumId w:val="18"/>
  </w:num>
  <w:num w:numId="11" w16cid:durableId="95366767">
    <w:abstractNumId w:val="20"/>
  </w:num>
  <w:num w:numId="12" w16cid:durableId="902253114">
    <w:abstractNumId w:val="25"/>
  </w:num>
  <w:num w:numId="13" w16cid:durableId="2071876779">
    <w:abstractNumId w:val="16"/>
  </w:num>
  <w:num w:numId="14" w16cid:durableId="142939122">
    <w:abstractNumId w:val="15"/>
  </w:num>
  <w:num w:numId="15" w16cid:durableId="558322115">
    <w:abstractNumId w:val="10"/>
  </w:num>
  <w:num w:numId="16" w16cid:durableId="1072313223">
    <w:abstractNumId w:val="4"/>
  </w:num>
  <w:num w:numId="17" w16cid:durableId="446967651">
    <w:abstractNumId w:val="5"/>
  </w:num>
  <w:num w:numId="18" w16cid:durableId="524445138">
    <w:abstractNumId w:val="6"/>
  </w:num>
  <w:num w:numId="19" w16cid:durableId="1529950755">
    <w:abstractNumId w:val="7"/>
  </w:num>
  <w:num w:numId="20" w16cid:durableId="1450926946">
    <w:abstractNumId w:val="9"/>
  </w:num>
  <w:num w:numId="21" w16cid:durableId="1055927639">
    <w:abstractNumId w:val="0"/>
  </w:num>
  <w:num w:numId="22" w16cid:durableId="1011184502">
    <w:abstractNumId w:val="1"/>
  </w:num>
  <w:num w:numId="23" w16cid:durableId="1093937357">
    <w:abstractNumId w:val="2"/>
  </w:num>
  <w:num w:numId="24" w16cid:durableId="312493753">
    <w:abstractNumId w:val="3"/>
  </w:num>
  <w:num w:numId="25" w16cid:durableId="501361564">
    <w:abstractNumId w:val="8"/>
  </w:num>
  <w:num w:numId="26" w16cid:durableId="1527870579">
    <w:abstractNumId w:val="17"/>
  </w:num>
  <w:num w:numId="27" w16cid:durableId="473956443">
    <w:abstractNumId w:val="24"/>
  </w:num>
  <w:num w:numId="28" w16cid:durableId="245462582">
    <w:abstractNumId w:val="21"/>
  </w:num>
  <w:num w:numId="29" w16cid:durableId="1838837273">
    <w:abstractNumId w:val="21"/>
    <w:lvlOverride w:ilvl="0">
      <w:startOverride w:val="1"/>
    </w:lvlOverride>
  </w:num>
  <w:num w:numId="30" w16cid:durableId="589002159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43"/>
    <w:rsid w:val="00000CDF"/>
    <w:rsid w:val="00002E2F"/>
    <w:rsid w:val="00004A6B"/>
    <w:rsid w:val="00013EAB"/>
    <w:rsid w:val="00014921"/>
    <w:rsid w:val="00016111"/>
    <w:rsid w:val="00016940"/>
    <w:rsid w:val="0001697C"/>
    <w:rsid w:val="00020EB1"/>
    <w:rsid w:val="00021C3B"/>
    <w:rsid w:val="000272EE"/>
    <w:rsid w:val="00030BE6"/>
    <w:rsid w:val="00034C9C"/>
    <w:rsid w:val="00035F6D"/>
    <w:rsid w:val="00040C4D"/>
    <w:rsid w:val="00041657"/>
    <w:rsid w:val="000433E8"/>
    <w:rsid w:val="00044011"/>
    <w:rsid w:val="00044357"/>
    <w:rsid w:val="000446D1"/>
    <w:rsid w:val="0004522F"/>
    <w:rsid w:val="00045358"/>
    <w:rsid w:val="00046C06"/>
    <w:rsid w:val="00046E53"/>
    <w:rsid w:val="000472E9"/>
    <w:rsid w:val="00047AC6"/>
    <w:rsid w:val="0005052C"/>
    <w:rsid w:val="00051F19"/>
    <w:rsid w:val="00057CFE"/>
    <w:rsid w:val="00061A6E"/>
    <w:rsid w:val="00061A87"/>
    <w:rsid w:val="00062261"/>
    <w:rsid w:val="00065FB7"/>
    <w:rsid w:val="0007099B"/>
    <w:rsid w:val="00071A1C"/>
    <w:rsid w:val="00072665"/>
    <w:rsid w:val="000733A0"/>
    <w:rsid w:val="0007369C"/>
    <w:rsid w:val="0007758C"/>
    <w:rsid w:val="00077C1C"/>
    <w:rsid w:val="00081E88"/>
    <w:rsid w:val="00081FF5"/>
    <w:rsid w:val="0008340A"/>
    <w:rsid w:val="00085037"/>
    <w:rsid w:val="00087A1F"/>
    <w:rsid w:val="00090719"/>
    <w:rsid w:val="000928B4"/>
    <w:rsid w:val="0009308E"/>
    <w:rsid w:val="000939B7"/>
    <w:rsid w:val="00094619"/>
    <w:rsid w:val="00097E04"/>
    <w:rsid w:val="000A028C"/>
    <w:rsid w:val="000A1381"/>
    <w:rsid w:val="000A3D2B"/>
    <w:rsid w:val="000A4536"/>
    <w:rsid w:val="000A48F2"/>
    <w:rsid w:val="000A4B5D"/>
    <w:rsid w:val="000A52B9"/>
    <w:rsid w:val="000A54B5"/>
    <w:rsid w:val="000B0303"/>
    <w:rsid w:val="000B1776"/>
    <w:rsid w:val="000C3AF2"/>
    <w:rsid w:val="000C4D68"/>
    <w:rsid w:val="000C4E3B"/>
    <w:rsid w:val="000C5325"/>
    <w:rsid w:val="000C5D66"/>
    <w:rsid w:val="000C664F"/>
    <w:rsid w:val="000C6EE2"/>
    <w:rsid w:val="000C73EB"/>
    <w:rsid w:val="000C7B6F"/>
    <w:rsid w:val="000D07A1"/>
    <w:rsid w:val="000D1AD9"/>
    <w:rsid w:val="000D1B5F"/>
    <w:rsid w:val="000D2299"/>
    <w:rsid w:val="000D39DD"/>
    <w:rsid w:val="000D42ED"/>
    <w:rsid w:val="000D65FB"/>
    <w:rsid w:val="000E0ADF"/>
    <w:rsid w:val="000E1B32"/>
    <w:rsid w:val="000E4554"/>
    <w:rsid w:val="000E4FDE"/>
    <w:rsid w:val="000E786A"/>
    <w:rsid w:val="000F0550"/>
    <w:rsid w:val="000F169D"/>
    <w:rsid w:val="000F399C"/>
    <w:rsid w:val="000F4903"/>
    <w:rsid w:val="00101D19"/>
    <w:rsid w:val="001031B1"/>
    <w:rsid w:val="00105880"/>
    <w:rsid w:val="001061C9"/>
    <w:rsid w:val="001113C5"/>
    <w:rsid w:val="0011429B"/>
    <w:rsid w:val="001144BA"/>
    <w:rsid w:val="00116CE6"/>
    <w:rsid w:val="00120FFE"/>
    <w:rsid w:val="0012147D"/>
    <w:rsid w:val="00122645"/>
    <w:rsid w:val="0012272B"/>
    <w:rsid w:val="00123050"/>
    <w:rsid w:val="00123F9F"/>
    <w:rsid w:val="00124705"/>
    <w:rsid w:val="00124F69"/>
    <w:rsid w:val="00127422"/>
    <w:rsid w:val="00127E2B"/>
    <w:rsid w:val="001350D8"/>
    <w:rsid w:val="00136DD2"/>
    <w:rsid w:val="00137964"/>
    <w:rsid w:val="00141030"/>
    <w:rsid w:val="00144246"/>
    <w:rsid w:val="00144CF4"/>
    <w:rsid w:val="001470F8"/>
    <w:rsid w:val="0014792B"/>
    <w:rsid w:val="001504B6"/>
    <w:rsid w:val="001517D9"/>
    <w:rsid w:val="00155012"/>
    <w:rsid w:val="001551B4"/>
    <w:rsid w:val="00156C0D"/>
    <w:rsid w:val="0015757A"/>
    <w:rsid w:val="00163A79"/>
    <w:rsid w:val="00166CF7"/>
    <w:rsid w:val="0017403C"/>
    <w:rsid w:val="00174656"/>
    <w:rsid w:val="00176B7F"/>
    <w:rsid w:val="0017706D"/>
    <w:rsid w:val="001808A0"/>
    <w:rsid w:val="00180E82"/>
    <w:rsid w:val="00181578"/>
    <w:rsid w:val="0018218A"/>
    <w:rsid w:val="00182C31"/>
    <w:rsid w:val="00183D31"/>
    <w:rsid w:val="00184FEE"/>
    <w:rsid w:val="0018656A"/>
    <w:rsid w:val="00195E29"/>
    <w:rsid w:val="001A02EC"/>
    <w:rsid w:val="001A0A5B"/>
    <w:rsid w:val="001A0BB9"/>
    <w:rsid w:val="001A233D"/>
    <w:rsid w:val="001A32AF"/>
    <w:rsid w:val="001A591A"/>
    <w:rsid w:val="001A682C"/>
    <w:rsid w:val="001B0655"/>
    <w:rsid w:val="001B12CB"/>
    <w:rsid w:val="001B297D"/>
    <w:rsid w:val="001B2DEC"/>
    <w:rsid w:val="001B44C9"/>
    <w:rsid w:val="001B4903"/>
    <w:rsid w:val="001B564F"/>
    <w:rsid w:val="001B5D39"/>
    <w:rsid w:val="001C2764"/>
    <w:rsid w:val="001C3DD5"/>
    <w:rsid w:val="001C7F2B"/>
    <w:rsid w:val="001D2EE4"/>
    <w:rsid w:val="001D3EDE"/>
    <w:rsid w:val="001D5DD3"/>
    <w:rsid w:val="001D71B8"/>
    <w:rsid w:val="001E0578"/>
    <w:rsid w:val="001E42E6"/>
    <w:rsid w:val="001E4470"/>
    <w:rsid w:val="001E4BB5"/>
    <w:rsid w:val="001E712A"/>
    <w:rsid w:val="001E7A8B"/>
    <w:rsid w:val="001F0A80"/>
    <w:rsid w:val="001F0D30"/>
    <w:rsid w:val="001F2987"/>
    <w:rsid w:val="001F58FE"/>
    <w:rsid w:val="00200141"/>
    <w:rsid w:val="00202554"/>
    <w:rsid w:val="00204E70"/>
    <w:rsid w:val="00205F2C"/>
    <w:rsid w:val="0020618C"/>
    <w:rsid w:val="002068E7"/>
    <w:rsid w:val="00206D90"/>
    <w:rsid w:val="0021030B"/>
    <w:rsid w:val="00210F75"/>
    <w:rsid w:val="00214B7F"/>
    <w:rsid w:val="00215D36"/>
    <w:rsid w:val="002162ED"/>
    <w:rsid w:val="00216C43"/>
    <w:rsid w:val="0021775F"/>
    <w:rsid w:val="00217F81"/>
    <w:rsid w:val="00233122"/>
    <w:rsid w:val="00233333"/>
    <w:rsid w:val="00235DE0"/>
    <w:rsid w:val="00236BF9"/>
    <w:rsid w:val="002375DE"/>
    <w:rsid w:val="002421A5"/>
    <w:rsid w:val="00251C9E"/>
    <w:rsid w:val="0025224D"/>
    <w:rsid w:val="002524AF"/>
    <w:rsid w:val="0025534D"/>
    <w:rsid w:val="00255860"/>
    <w:rsid w:val="00257E73"/>
    <w:rsid w:val="002608B7"/>
    <w:rsid w:val="00266631"/>
    <w:rsid w:val="00270832"/>
    <w:rsid w:val="00271AB3"/>
    <w:rsid w:val="00274A5D"/>
    <w:rsid w:val="00280243"/>
    <w:rsid w:val="00280D6E"/>
    <w:rsid w:val="002822C0"/>
    <w:rsid w:val="00282381"/>
    <w:rsid w:val="002825AC"/>
    <w:rsid w:val="00282CDB"/>
    <w:rsid w:val="00283098"/>
    <w:rsid w:val="002831F0"/>
    <w:rsid w:val="002837CB"/>
    <w:rsid w:val="00284D6F"/>
    <w:rsid w:val="00287D11"/>
    <w:rsid w:val="002900F8"/>
    <w:rsid w:val="00293BBE"/>
    <w:rsid w:val="002A5640"/>
    <w:rsid w:val="002A6AF7"/>
    <w:rsid w:val="002B3895"/>
    <w:rsid w:val="002B3F8B"/>
    <w:rsid w:val="002B5C01"/>
    <w:rsid w:val="002B796C"/>
    <w:rsid w:val="002B7DF0"/>
    <w:rsid w:val="002C0B27"/>
    <w:rsid w:val="002C0E11"/>
    <w:rsid w:val="002C1DFB"/>
    <w:rsid w:val="002C2048"/>
    <w:rsid w:val="002C27ED"/>
    <w:rsid w:val="002C292E"/>
    <w:rsid w:val="002C5FF6"/>
    <w:rsid w:val="002C7B05"/>
    <w:rsid w:val="002D0942"/>
    <w:rsid w:val="002D20D3"/>
    <w:rsid w:val="002D5632"/>
    <w:rsid w:val="002E1C14"/>
    <w:rsid w:val="002E20C1"/>
    <w:rsid w:val="002E553D"/>
    <w:rsid w:val="002E558F"/>
    <w:rsid w:val="002E7EBC"/>
    <w:rsid w:val="002F3B30"/>
    <w:rsid w:val="002F3FDF"/>
    <w:rsid w:val="003022F7"/>
    <w:rsid w:val="003056FE"/>
    <w:rsid w:val="00305A2F"/>
    <w:rsid w:val="00306647"/>
    <w:rsid w:val="00313692"/>
    <w:rsid w:val="00315245"/>
    <w:rsid w:val="00315700"/>
    <w:rsid w:val="00321326"/>
    <w:rsid w:val="0032287A"/>
    <w:rsid w:val="0032386C"/>
    <w:rsid w:val="003246C2"/>
    <w:rsid w:val="00326326"/>
    <w:rsid w:val="00326FAF"/>
    <w:rsid w:val="00331797"/>
    <w:rsid w:val="00334422"/>
    <w:rsid w:val="00335E26"/>
    <w:rsid w:val="0033656B"/>
    <w:rsid w:val="003418F0"/>
    <w:rsid w:val="00344298"/>
    <w:rsid w:val="00344577"/>
    <w:rsid w:val="00345412"/>
    <w:rsid w:val="003509DE"/>
    <w:rsid w:val="00355BA8"/>
    <w:rsid w:val="00356A63"/>
    <w:rsid w:val="003576FA"/>
    <w:rsid w:val="00357DF6"/>
    <w:rsid w:val="0036482A"/>
    <w:rsid w:val="00367625"/>
    <w:rsid w:val="0037003F"/>
    <w:rsid w:val="00373C67"/>
    <w:rsid w:val="00375098"/>
    <w:rsid w:val="00376A90"/>
    <w:rsid w:val="003772CD"/>
    <w:rsid w:val="00380CB9"/>
    <w:rsid w:val="00381004"/>
    <w:rsid w:val="003824C8"/>
    <w:rsid w:val="003836A9"/>
    <w:rsid w:val="00386103"/>
    <w:rsid w:val="003871AA"/>
    <w:rsid w:val="0039166C"/>
    <w:rsid w:val="00391C1E"/>
    <w:rsid w:val="003924AA"/>
    <w:rsid w:val="00393580"/>
    <w:rsid w:val="003938BC"/>
    <w:rsid w:val="003A1A8E"/>
    <w:rsid w:val="003A6D63"/>
    <w:rsid w:val="003B008E"/>
    <w:rsid w:val="003B02F9"/>
    <w:rsid w:val="003B0CEF"/>
    <w:rsid w:val="003B1367"/>
    <w:rsid w:val="003B237C"/>
    <w:rsid w:val="003B3E12"/>
    <w:rsid w:val="003B3E69"/>
    <w:rsid w:val="003B563A"/>
    <w:rsid w:val="003B5AFE"/>
    <w:rsid w:val="003B740A"/>
    <w:rsid w:val="003B7B6C"/>
    <w:rsid w:val="003B7E99"/>
    <w:rsid w:val="003B7EA2"/>
    <w:rsid w:val="003C1C7F"/>
    <w:rsid w:val="003D1930"/>
    <w:rsid w:val="003D1D21"/>
    <w:rsid w:val="003D315E"/>
    <w:rsid w:val="003D54E9"/>
    <w:rsid w:val="003D57C3"/>
    <w:rsid w:val="003D5D3D"/>
    <w:rsid w:val="003D5F46"/>
    <w:rsid w:val="003D62E8"/>
    <w:rsid w:val="003D7088"/>
    <w:rsid w:val="003E0056"/>
    <w:rsid w:val="003E1F93"/>
    <w:rsid w:val="003E4C4A"/>
    <w:rsid w:val="003F04AE"/>
    <w:rsid w:val="003F20AA"/>
    <w:rsid w:val="003F244E"/>
    <w:rsid w:val="003F31A0"/>
    <w:rsid w:val="003F602E"/>
    <w:rsid w:val="003F67B2"/>
    <w:rsid w:val="003F7519"/>
    <w:rsid w:val="003F7B1C"/>
    <w:rsid w:val="00402408"/>
    <w:rsid w:val="00405694"/>
    <w:rsid w:val="004063E3"/>
    <w:rsid w:val="0041129E"/>
    <w:rsid w:val="00412447"/>
    <w:rsid w:val="004127F5"/>
    <w:rsid w:val="00412BA3"/>
    <w:rsid w:val="00412F5D"/>
    <w:rsid w:val="00414CFD"/>
    <w:rsid w:val="0041588E"/>
    <w:rsid w:val="004162DC"/>
    <w:rsid w:val="0041647C"/>
    <w:rsid w:val="004178E6"/>
    <w:rsid w:val="004206CD"/>
    <w:rsid w:val="00421496"/>
    <w:rsid w:val="0042177A"/>
    <w:rsid w:val="0042179E"/>
    <w:rsid w:val="00426C94"/>
    <w:rsid w:val="00430623"/>
    <w:rsid w:val="00430878"/>
    <w:rsid w:val="00430CE2"/>
    <w:rsid w:val="004332EF"/>
    <w:rsid w:val="00434E25"/>
    <w:rsid w:val="00436422"/>
    <w:rsid w:val="00437E8E"/>
    <w:rsid w:val="00441816"/>
    <w:rsid w:val="00451294"/>
    <w:rsid w:val="0045178D"/>
    <w:rsid w:val="0045450E"/>
    <w:rsid w:val="00455416"/>
    <w:rsid w:val="00457353"/>
    <w:rsid w:val="0045738F"/>
    <w:rsid w:val="004576DB"/>
    <w:rsid w:val="004620F5"/>
    <w:rsid w:val="00462259"/>
    <w:rsid w:val="004700FB"/>
    <w:rsid w:val="00470EC8"/>
    <w:rsid w:val="00472C0F"/>
    <w:rsid w:val="00474770"/>
    <w:rsid w:val="00480302"/>
    <w:rsid w:val="004824D6"/>
    <w:rsid w:val="00483A4C"/>
    <w:rsid w:val="004853E4"/>
    <w:rsid w:val="00486704"/>
    <w:rsid w:val="004911FB"/>
    <w:rsid w:val="00491572"/>
    <w:rsid w:val="00493407"/>
    <w:rsid w:val="00494AA6"/>
    <w:rsid w:val="00495275"/>
    <w:rsid w:val="00496A83"/>
    <w:rsid w:val="00497888"/>
    <w:rsid w:val="004A6316"/>
    <w:rsid w:val="004B0B3B"/>
    <w:rsid w:val="004B1E1B"/>
    <w:rsid w:val="004B2A59"/>
    <w:rsid w:val="004B3DAB"/>
    <w:rsid w:val="004B4393"/>
    <w:rsid w:val="004B4727"/>
    <w:rsid w:val="004B75B5"/>
    <w:rsid w:val="004C124D"/>
    <w:rsid w:val="004C181F"/>
    <w:rsid w:val="004C18E1"/>
    <w:rsid w:val="004C1E5C"/>
    <w:rsid w:val="004C3280"/>
    <w:rsid w:val="004C6211"/>
    <w:rsid w:val="004C6C43"/>
    <w:rsid w:val="004C7A0E"/>
    <w:rsid w:val="004D0745"/>
    <w:rsid w:val="004D27FC"/>
    <w:rsid w:val="004D6EB4"/>
    <w:rsid w:val="004E1200"/>
    <w:rsid w:val="004E47A5"/>
    <w:rsid w:val="004E5A1B"/>
    <w:rsid w:val="004E6D8E"/>
    <w:rsid w:val="004E73D7"/>
    <w:rsid w:val="004F172E"/>
    <w:rsid w:val="004F307C"/>
    <w:rsid w:val="004F3D7A"/>
    <w:rsid w:val="004F7444"/>
    <w:rsid w:val="005006EF"/>
    <w:rsid w:val="00500E2A"/>
    <w:rsid w:val="00502F5B"/>
    <w:rsid w:val="00510F90"/>
    <w:rsid w:val="00511F02"/>
    <w:rsid w:val="00513361"/>
    <w:rsid w:val="0051367A"/>
    <w:rsid w:val="0051669E"/>
    <w:rsid w:val="00520320"/>
    <w:rsid w:val="00523022"/>
    <w:rsid w:val="00526C61"/>
    <w:rsid w:val="00526F5E"/>
    <w:rsid w:val="00527DC5"/>
    <w:rsid w:val="0053198C"/>
    <w:rsid w:val="00532484"/>
    <w:rsid w:val="005333C5"/>
    <w:rsid w:val="0053537B"/>
    <w:rsid w:val="00535749"/>
    <w:rsid w:val="0053702F"/>
    <w:rsid w:val="0053744F"/>
    <w:rsid w:val="00537C0C"/>
    <w:rsid w:val="00540742"/>
    <w:rsid w:val="005407D8"/>
    <w:rsid w:val="0054188D"/>
    <w:rsid w:val="0054342F"/>
    <w:rsid w:val="0054549F"/>
    <w:rsid w:val="005468D0"/>
    <w:rsid w:val="00550DED"/>
    <w:rsid w:val="0055650B"/>
    <w:rsid w:val="00566A40"/>
    <w:rsid w:val="00575F0B"/>
    <w:rsid w:val="00577174"/>
    <w:rsid w:val="00577BA2"/>
    <w:rsid w:val="0058030E"/>
    <w:rsid w:val="005805F4"/>
    <w:rsid w:val="00580F16"/>
    <w:rsid w:val="0058130E"/>
    <w:rsid w:val="00584EBC"/>
    <w:rsid w:val="00585BA4"/>
    <w:rsid w:val="00586098"/>
    <w:rsid w:val="005864D8"/>
    <w:rsid w:val="00592C9F"/>
    <w:rsid w:val="00597623"/>
    <w:rsid w:val="005A17B1"/>
    <w:rsid w:val="005A3CBE"/>
    <w:rsid w:val="005A58FF"/>
    <w:rsid w:val="005A68CA"/>
    <w:rsid w:val="005B2531"/>
    <w:rsid w:val="005B3828"/>
    <w:rsid w:val="005B5338"/>
    <w:rsid w:val="005B69DF"/>
    <w:rsid w:val="005B7C66"/>
    <w:rsid w:val="005C2A78"/>
    <w:rsid w:val="005C4606"/>
    <w:rsid w:val="005C5EDC"/>
    <w:rsid w:val="005C6709"/>
    <w:rsid w:val="005C68C5"/>
    <w:rsid w:val="005C7067"/>
    <w:rsid w:val="005D147E"/>
    <w:rsid w:val="005D45A8"/>
    <w:rsid w:val="005D615E"/>
    <w:rsid w:val="005D7E27"/>
    <w:rsid w:val="005E1CEB"/>
    <w:rsid w:val="005E2B80"/>
    <w:rsid w:val="005E3389"/>
    <w:rsid w:val="005E3A57"/>
    <w:rsid w:val="005E42C5"/>
    <w:rsid w:val="005E79F9"/>
    <w:rsid w:val="005F192E"/>
    <w:rsid w:val="005F63E6"/>
    <w:rsid w:val="005F72BC"/>
    <w:rsid w:val="005F779D"/>
    <w:rsid w:val="00602CFA"/>
    <w:rsid w:val="006039D6"/>
    <w:rsid w:val="00613242"/>
    <w:rsid w:val="00613355"/>
    <w:rsid w:val="006134D4"/>
    <w:rsid w:val="00616DFB"/>
    <w:rsid w:val="00620C33"/>
    <w:rsid w:val="00620F52"/>
    <w:rsid w:val="00622B5D"/>
    <w:rsid w:val="006261F6"/>
    <w:rsid w:val="0062632B"/>
    <w:rsid w:val="00626B21"/>
    <w:rsid w:val="0062719D"/>
    <w:rsid w:val="00632609"/>
    <w:rsid w:val="00632B1C"/>
    <w:rsid w:val="00633A26"/>
    <w:rsid w:val="00635F21"/>
    <w:rsid w:val="006361B7"/>
    <w:rsid w:val="00636725"/>
    <w:rsid w:val="00641544"/>
    <w:rsid w:val="00641747"/>
    <w:rsid w:val="00645282"/>
    <w:rsid w:val="006501EA"/>
    <w:rsid w:val="00650FDA"/>
    <w:rsid w:val="00653BB7"/>
    <w:rsid w:val="00657270"/>
    <w:rsid w:val="006602F6"/>
    <w:rsid w:val="0066065C"/>
    <w:rsid w:val="00661C40"/>
    <w:rsid w:val="00664135"/>
    <w:rsid w:val="00670945"/>
    <w:rsid w:val="00674C20"/>
    <w:rsid w:val="00674E4E"/>
    <w:rsid w:val="00677116"/>
    <w:rsid w:val="00680CD2"/>
    <w:rsid w:val="006830EA"/>
    <w:rsid w:val="00686A1D"/>
    <w:rsid w:val="0068728C"/>
    <w:rsid w:val="006879CF"/>
    <w:rsid w:val="00687B60"/>
    <w:rsid w:val="006921AB"/>
    <w:rsid w:val="006929D9"/>
    <w:rsid w:val="00692D9E"/>
    <w:rsid w:val="00694FB9"/>
    <w:rsid w:val="00695DD1"/>
    <w:rsid w:val="00696C4E"/>
    <w:rsid w:val="00697CF0"/>
    <w:rsid w:val="006A5B02"/>
    <w:rsid w:val="006B03C4"/>
    <w:rsid w:val="006B3B79"/>
    <w:rsid w:val="006B56C9"/>
    <w:rsid w:val="006B6EC1"/>
    <w:rsid w:val="006B7DC7"/>
    <w:rsid w:val="006C1D99"/>
    <w:rsid w:val="006C39DB"/>
    <w:rsid w:val="006C474C"/>
    <w:rsid w:val="006C4A47"/>
    <w:rsid w:val="006C4CEC"/>
    <w:rsid w:val="006C6F42"/>
    <w:rsid w:val="006C7936"/>
    <w:rsid w:val="006D1627"/>
    <w:rsid w:val="006D4033"/>
    <w:rsid w:val="006D4C8D"/>
    <w:rsid w:val="006D632D"/>
    <w:rsid w:val="006D733F"/>
    <w:rsid w:val="006E02F1"/>
    <w:rsid w:val="006F18F4"/>
    <w:rsid w:val="006F313F"/>
    <w:rsid w:val="006F7578"/>
    <w:rsid w:val="0070047C"/>
    <w:rsid w:val="0070158E"/>
    <w:rsid w:val="007016A2"/>
    <w:rsid w:val="00703054"/>
    <w:rsid w:val="007045AD"/>
    <w:rsid w:val="00704BC5"/>
    <w:rsid w:val="00706B93"/>
    <w:rsid w:val="00711DC0"/>
    <w:rsid w:val="00711E3D"/>
    <w:rsid w:val="0071273D"/>
    <w:rsid w:val="00713A0B"/>
    <w:rsid w:val="0071440C"/>
    <w:rsid w:val="00720E82"/>
    <w:rsid w:val="007238AE"/>
    <w:rsid w:val="00724F4E"/>
    <w:rsid w:val="00726D8B"/>
    <w:rsid w:val="00727734"/>
    <w:rsid w:val="00730AB3"/>
    <w:rsid w:val="00733A64"/>
    <w:rsid w:val="00735081"/>
    <w:rsid w:val="007352EA"/>
    <w:rsid w:val="00735720"/>
    <w:rsid w:val="00736F12"/>
    <w:rsid w:val="00736F25"/>
    <w:rsid w:val="0073709C"/>
    <w:rsid w:val="00737718"/>
    <w:rsid w:val="00737B74"/>
    <w:rsid w:val="00741EBB"/>
    <w:rsid w:val="007427C1"/>
    <w:rsid w:val="00742DA6"/>
    <w:rsid w:val="0074393D"/>
    <w:rsid w:val="0074466F"/>
    <w:rsid w:val="00753136"/>
    <w:rsid w:val="007555DB"/>
    <w:rsid w:val="0075687A"/>
    <w:rsid w:val="00757002"/>
    <w:rsid w:val="007575F0"/>
    <w:rsid w:val="0075774A"/>
    <w:rsid w:val="007578BF"/>
    <w:rsid w:val="007629B3"/>
    <w:rsid w:val="00764701"/>
    <w:rsid w:val="00772FCE"/>
    <w:rsid w:val="00773647"/>
    <w:rsid w:val="00773B95"/>
    <w:rsid w:val="00775D4D"/>
    <w:rsid w:val="00777B37"/>
    <w:rsid w:val="007843E2"/>
    <w:rsid w:val="00784665"/>
    <w:rsid w:val="00784F31"/>
    <w:rsid w:val="007870E2"/>
    <w:rsid w:val="00787640"/>
    <w:rsid w:val="007879ED"/>
    <w:rsid w:val="0079262A"/>
    <w:rsid w:val="007946D1"/>
    <w:rsid w:val="007966AE"/>
    <w:rsid w:val="007A2C63"/>
    <w:rsid w:val="007A39EC"/>
    <w:rsid w:val="007A500A"/>
    <w:rsid w:val="007B1528"/>
    <w:rsid w:val="007B20F8"/>
    <w:rsid w:val="007B5252"/>
    <w:rsid w:val="007B739B"/>
    <w:rsid w:val="007B7B50"/>
    <w:rsid w:val="007C1493"/>
    <w:rsid w:val="007C305A"/>
    <w:rsid w:val="007C56F6"/>
    <w:rsid w:val="007C7A44"/>
    <w:rsid w:val="007D6349"/>
    <w:rsid w:val="007D6899"/>
    <w:rsid w:val="007D6DCF"/>
    <w:rsid w:val="007E414A"/>
    <w:rsid w:val="007E4312"/>
    <w:rsid w:val="007E45B6"/>
    <w:rsid w:val="007E75C7"/>
    <w:rsid w:val="007E7995"/>
    <w:rsid w:val="007E79C2"/>
    <w:rsid w:val="007F1258"/>
    <w:rsid w:val="007F2172"/>
    <w:rsid w:val="007F44DF"/>
    <w:rsid w:val="007F5ECF"/>
    <w:rsid w:val="007F675B"/>
    <w:rsid w:val="00800616"/>
    <w:rsid w:val="0080397B"/>
    <w:rsid w:val="00814403"/>
    <w:rsid w:val="008152B7"/>
    <w:rsid w:val="00815DED"/>
    <w:rsid w:val="008231BB"/>
    <w:rsid w:val="00825901"/>
    <w:rsid w:val="00827670"/>
    <w:rsid w:val="00830B12"/>
    <w:rsid w:val="00830F51"/>
    <w:rsid w:val="00832150"/>
    <w:rsid w:val="00832664"/>
    <w:rsid w:val="008377FB"/>
    <w:rsid w:val="00840277"/>
    <w:rsid w:val="00842A89"/>
    <w:rsid w:val="00842F23"/>
    <w:rsid w:val="008447D1"/>
    <w:rsid w:val="008449FA"/>
    <w:rsid w:val="0085260D"/>
    <w:rsid w:val="00857490"/>
    <w:rsid w:val="00860A34"/>
    <w:rsid w:val="0086315B"/>
    <w:rsid w:val="008633D6"/>
    <w:rsid w:val="0086442D"/>
    <w:rsid w:val="008645C2"/>
    <w:rsid w:val="0087028D"/>
    <w:rsid w:val="0087381B"/>
    <w:rsid w:val="00877C6D"/>
    <w:rsid w:val="00881A1B"/>
    <w:rsid w:val="00881DC2"/>
    <w:rsid w:val="008821C7"/>
    <w:rsid w:val="00882DEA"/>
    <w:rsid w:val="0088332D"/>
    <w:rsid w:val="00885840"/>
    <w:rsid w:val="00885938"/>
    <w:rsid w:val="00892A8D"/>
    <w:rsid w:val="00893D56"/>
    <w:rsid w:val="00894941"/>
    <w:rsid w:val="008953D6"/>
    <w:rsid w:val="00895F32"/>
    <w:rsid w:val="00896D90"/>
    <w:rsid w:val="008A020A"/>
    <w:rsid w:val="008A39D2"/>
    <w:rsid w:val="008A3C5F"/>
    <w:rsid w:val="008A5762"/>
    <w:rsid w:val="008A5938"/>
    <w:rsid w:val="008A5DF8"/>
    <w:rsid w:val="008A61AB"/>
    <w:rsid w:val="008A61B1"/>
    <w:rsid w:val="008B007B"/>
    <w:rsid w:val="008B0B08"/>
    <w:rsid w:val="008B124C"/>
    <w:rsid w:val="008B3381"/>
    <w:rsid w:val="008B36A2"/>
    <w:rsid w:val="008B6582"/>
    <w:rsid w:val="008B7455"/>
    <w:rsid w:val="008B7C89"/>
    <w:rsid w:val="008B7D6B"/>
    <w:rsid w:val="008C1F0E"/>
    <w:rsid w:val="008C706F"/>
    <w:rsid w:val="008D0B95"/>
    <w:rsid w:val="008D146E"/>
    <w:rsid w:val="008D29C3"/>
    <w:rsid w:val="008D2B3F"/>
    <w:rsid w:val="008D33A5"/>
    <w:rsid w:val="008D3EA2"/>
    <w:rsid w:val="008D5CCD"/>
    <w:rsid w:val="008D5E65"/>
    <w:rsid w:val="008D6246"/>
    <w:rsid w:val="008D6BA0"/>
    <w:rsid w:val="008D7423"/>
    <w:rsid w:val="008E0A5E"/>
    <w:rsid w:val="008E276B"/>
    <w:rsid w:val="008E2AD0"/>
    <w:rsid w:val="008E45E6"/>
    <w:rsid w:val="008F0769"/>
    <w:rsid w:val="008F13E0"/>
    <w:rsid w:val="008F293D"/>
    <w:rsid w:val="008F2E32"/>
    <w:rsid w:val="008F308F"/>
    <w:rsid w:val="008F5E89"/>
    <w:rsid w:val="008F6D1D"/>
    <w:rsid w:val="008F71A7"/>
    <w:rsid w:val="008F754C"/>
    <w:rsid w:val="00900D33"/>
    <w:rsid w:val="00900D47"/>
    <w:rsid w:val="009012D9"/>
    <w:rsid w:val="00903E78"/>
    <w:rsid w:val="00904C00"/>
    <w:rsid w:val="0090563A"/>
    <w:rsid w:val="00905E58"/>
    <w:rsid w:val="0090660A"/>
    <w:rsid w:val="00910D81"/>
    <w:rsid w:val="0091268D"/>
    <w:rsid w:val="00912B0E"/>
    <w:rsid w:val="0091448F"/>
    <w:rsid w:val="00914F0B"/>
    <w:rsid w:val="00915026"/>
    <w:rsid w:val="0091603A"/>
    <w:rsid w:val="0091623D"/>
    <w:rsid w:val="0091626C"/>
    <w:rsid w:val="00921FDB"/>
    <w:rsid w:val="00922514"/>
    <w:rsid w:val="00923859"/>
    <w:rsid w:val="00927227"/>
    <w:rsid w:val="009322D4"/>
    <w:rsid w:val="009335D3"/>
    <w:rsid w:val="00936C0B"/>
    <w:rsid w:val="00937DEE"/>
    <w:rsid w:val="00940EA7"/>
    <w:rsid w:val="00941B7E"/>
    <w:rsid w:val="00942561"/>
    <w:rsid w:val="0094716E"/>
    <w:rsid w:val="00947996"/>
    <w:rsid w:val="00953BBF"/>
    <w:rsid w:val="009574D7"/>
    <w:rsid w:val="00962FE2"/>
    <w:rsid w:val="009638B8"/>
    <w:rsid w:val="00964548"/>
    <w:rsid w:val="00965F54"/>
    <w:rsid w:val="00971E6F"/>
    <w:rsid w:val="009735B8"/>
    <w:rsid w:val="00973F83"/>
    <w:rsid w:val="0097463E"/>
    <w:rsid w:val="00974661"/>
    <w:rsid w:val="00975710"/>
    <w:rsid w:val="00975924"/>
    <w:rsid w:val="00980CDD"/>
    <w:rsid w:val="00981279"/>
    <w:rsid w:val="00982D10"/>
    <w:rsid w:val="00987B45"/>
    <w:rsid w:val="009939FE"/>
    <w:rsid w:val="009942CF"/>
    <w:rsid w:val="00994A01"/>
    <w:rsid w:val="009A0CA4"/>
    <w:rsid w:val="009A0CC0"/>
    <w:rsid w:val="009A1E54"/>
    <w:rsid w:val="009A2EE6"/>
    <w:rsid w:val="009A4446"/>
    <w:rsid w:val="009B20D5"/>
    <w:rsid w:val="009B219A"/>
    <w:rsid w:val="009B3B69"/>
    <w:rsid w:val="009B4939"/>
    <w:rsid w:val="009B60D8"/>
    <w:rsid w:val="009B79B2"/>
    <w:rsid w:val="009C1F8F"/>
    <w:rsid w:val="009C2694"/>
    <w:rsid w:val="009C3B08"/>
    <w:rsid w:val="009C431B"/>
    <w:rsid w:val="009C6D94"/>
    <w:rsid w:val="009C759C"/>
    <w:rsid w:val="009D3CCD"/>
    <w:rsid w:val="009D3FA5"/>
    <w:rsid w:val="009D71A6"/>
    <w:rsid w:val="009E0C09"/>
    <w:rsid w:val="009E6A8E"/>
    <w:rsid w:val="009E7782"/>
    <w:rsid w:val="009F35AD"/>
    <w:rsid w:val="009F566F"/>
    <w:rsid w:val="009F6F2C"/>
    <w:rsid w:val="00A00098"/>
    <w:rsid w:val="00A00FA7"/>
    <w:rsid w:val="00A017D3"/>
    <w:rsid w:val="00A034DC"/>
    <w:rsid w:val="00A05DE4"/>
    <w:rsid w:val="00A07BC4"/>
    <w:rsid w:val="00A10C39"/>
    <w:rsid w:val="00A11F73"/>
    <w:rsid w:val="00A140F5"/>
    <w:rsid w:val="00A15734"/>
    <w:rsid w:val="00A16430"/>
    <w:rsid w:val="00A165BB"/>
    <w:rsid w:val="00A1748B"/>
    <w:rsid w:val="00A17931"/>
    <w:rsid w:val="00A22B94"/>
    <w:rsid w:val="00A25583"/>
    <w:rsid w:val="00A26051"/>
    <w:rsid w:val="00A26BEB"/>
    <w:rsid w:val="00A3133C"/>
    <w:rsid w:val="00A345FB"/>
    <w:rsid w:val="00A421DC"/>
    <w:rsid w:val="00A428E1"/>
    <w:rsid w:val="00A42B31"/>
    <w:rsid w:val="00A44C32"/>
    <w:rsid w:val="00A451CB"/>
    <w:rsid w:val="00A475A6"/>
    <w:rsid w:val="00A508F0"/>
    <w:rsid w:val="00A50AD6"/>
    <w:rsid w:val="00A50E6C"/>
    <w:rsid w:val="00A55B5F"/>
    <w:rsid w:val="00A5703C"/>
    <w:rsid w:val="00A57094"/>
    <w:rsid w:val="00A57317"/>
    <w:rsid w:val="00A57E02"/>
    <w:rsid w:val="00A60726"/>
    <w:rsid w:val="00A61D87"/>
    <w:rsid w:val="00A61DDE"/>
    <w:rsid w:val="00A624AB"/>
    <w:rsid w:val="00A63070"/>
    <w:rsid w:val="00A64537"/>
    <w:rsid w:val="00A65403"/>
    <w:rsid w:val="00A67B56"/>
    <w:rsid w:val="00A67F98"/>
    <w:rsid w:val="00A712A5"/>
    <w:rsid w:val="00A718C4"/>
    <w:rsid w:val="00A724B8"/>
    <w:rsid w:val="00A73749"/>
    <w:rsid w:val="00A73DBF"/>
    <w:rsid w:val="00A77305"/>
    <w:rsid w:val="00A8060E"/>
    <w:rsid w:val="00A81984"/>
    <w:rsid w:val="00A8305D"/>
    <w:rsid w:val="00A83432"/>
    <w:rsid w:val="00A871D1"/>
    <w:rsid w:val="00A902A4"/>
    <w:rsid w:val="00A911B1"/>
    <w:rsid w:val="00A937E2"/>
    <w:rsid w:val="00A94549"/>
    <w:rsid w:val="00A947D9"/>
    <w:rsid w:val="00AA13B0"/>
    <w:rsid w:val="00AA56CC"/>
    <w:rsid w:val="00AA5F40"/>
    <w:rsid w:val="00AA6AB8"/>
    <w:rsid w:val="00AB5C7C"/>
    <w:rsid w:val="00AC00E9"/>
    <w:rsid w:val="00AC1933"/>
    <w:rsid w:val="00AC2C28"/>
    <w:rsid w:val="00AC3072"/>
    <w:rsid w:val="00AC6317"/>
    <w:rsid w:val="00AC674D"/>
    <w:rsid w:val="00AC7BE7"/>
    <w:rsid w:val="00AD21C7"/>
    <w:rsid w:val="00AD2D6B"/>
    <w:rsid w:val="00AD3A09"/>
    <w:rsid w:val="00AD5EAA"/>
    <w:rsid w:val="00AE0EC1"/>
    <w:rsid w:val="00AE39E6"/>
    <w:rsid w:val="00AE6C57"/>
    <w:rsid w:val="00AE6EFE"/>
    <w:rsid w:val="00AF0FD3"/>
    <w:rsid w:val="00AF23AA"/>
    <w:rsid w:val="00AF40D0"/>
    <w:rsid w:val="00AF43B3"/>
    <w:rsid w:val="00AF4A98"/>
    <w:rsid w:val="00AF593A"/>
    <w:rsid w:val="00AF7855"/>
    <w:rsid w:val="00AF7BAF"/>
    <w:rsid w:val="00B135A3"/>
    <w:rsid w:val="00B13749"/>
    <w:rsid w:val="00B16669"/>
    <w:rsid w:val="00B16C50"/>
    <w:rsid w:val="00B17842"/>
    <w:rsid w:val="00B17AFA"/>
    <w:rsid w:val="00B20595"/>
    <w:rsid w:val="00B229B2"/>
    <w:rsid w:val="00B245C4"/>
    <w:rsid w:val="00B25AEE"/>
    <w:rsid w:val="00B30ADD"/>
    <w:rsid w:val="00B30B7D"/>
    <w:rsid w:val="00B30C8B"/>
    <w:rsid w:val="00B317E1"/>
    <w:rsid w:val="00B31C53"/>
    <w:rsid w:val="00B32730"/>
    <w:rsid w:val="00B32C77"/>
    <w:rsid w:val="00B335F9"/>
    <w:rsid w:val="00B350F4"/>
    <w:rsid w:val="00B3681B"/>
    <w:rsid w:val="00B41430"/>
    <w:rsid w:val="00B4180D"/>
    <w:rsid w:val="00B45FE0"/>
    <w:rsid w:val="00B46FE7"/>
    <w:rsid w:val="00B478D0"/>
    <w:rsid w:val="00B503FF"/>
    <w:rsid w:val="00B54216"/>
    <w:rsid w:val="00B54D4B"/>
    <w:rsid w:val="00B554CD"/>
    <w:rsid w:val="00B57937"/>
    <w:rsid w:val="00B639EB"/>
    <w:rsid w:val="00B65027"/>
    <w:rsid w:val="00B655A4"/>
    <w:rsid w:val="00B655B5"/>
    <w:rsid w:val="00B66085"/>
    <w:rsid w:val="00B6622F"/>
    <w:rsid w:val="00B70935"/>
    <w:rsid w:val="00B739B9"/>
    <w:rsid w:val="00B7444A"/>
    <w:rsid w:val="00B8261A"/>
    <w:rsid w:val="00B8293A"/>
    <w:rsid w:val="00B84561"/>
    <w:rsid w:val="00B8571B"/>
    <w:rsid w:val="00B91831"/>
    <w:rsid w:val="00B91CB8"/>
    <w:rsid w:val="00B92AC2"/>
    <w:rsid w:val="00B932EC"/>
    <w:rsid w:val="00B93740"/>
    <w:rsid w:val="00B94892"/>
    <w:rsid w:val="00B954B7"/>
    <w:rsid w:val="00B9610E"/>
    <w:rsid w:val="00BA123F"/>
    <w:rsid w:val="00BA2AF3"/>
    <w:rsid w:val="00BA2E57"/>
    <w:rsid w:val="00BA3162"/>
    <w:rsid w:val="00BA3FFB"/>
    <w:rsid w:val="00BA4AFF"/>
    <w:rsid w:val="00BA6B21"/>
    <w:rsid w:val="00BA7247"/>
    <w:rsid w:val="00BB12C1"/>
    <w:rsid w:val="00BB26D7"/>
    <w:rsid w:val="00BB39DB"/>
    <w:rsid w:val="00BB5D1F"/>
    <w:rsid w:val="00BB6497"/>
    <w:rsid w:val="00BB6C38"/>
    <w:rsid w:val="00BC0494"/>
    <w:rsid w:val="00BC12E6"/>
    <w:rsid w:val="00BC1475"/>
    <w:rsid w:val="00BC15F1"/>
    <w:rsid w:val="00BC2A69"/>
    <w:rsid w:val="00BC2D66"/>
    <w:rsid w:val="00BC4140"/>
    <w:rsid w:val="00BC44D2"/>
    <w:rsid w:val="00BC461A"/>
    <w:rsid w:val="00BC6DC7"/>
    <w:rsid w:val="00BD150C"/>
    <w:rsid w:val="00BD559F"/>
    <w:rsid w:val="00BD758E"/>
    <w:rsid w:val="00BE23D1"/>
    <w:rsid w:val="00BE2477"/>
    <w:rsid w:val="00BE29BA"/>
    <w:rsid w:val="00BE2BA2"/>
    <w:rsid w:val="00BE3348"/>
    <w:rsid w:val="00BE42AC"/>
    <w:rsid w:val="00BE629F"/>
    <w:rsid w:val="00BF1FA8"/>
    <w:rsid w:val="00BF50AD"/>
    <w:rsid w:val="00BF63D9"/>
    <w:rsid w:val="00BF675B"/>
    <w:rsid w:val="00BF7DD2"/>
    <w:rsid w:val="00C00FD5"/>
    <w:rsid w:val="00C0277F"/>
    <w:rsid w:val="00C03695"/>
    <w:rsid w:val="00C1048B"/>
    <w:rsid w:val="00C12C78"/>
    <w:rsid w:val="00C1766D"/>
    <w:rsid w:val="00C17B75"/>
    <w:rsid w:val="00C229A7"/>
    <w:rsid w:val="00C22D4D"/>
    <w:rsid w:val="00C32385"/>
    <w:rsid w:val="00C32F42"/>
    <w:rsid w:val="00C33260"/>
    <w:rsid w:val="00C37FC9"/>
    <w:rsid w:val="00C40D60"/>
    <w:rsid w:val="00C4223E"/>
    <w:rsid w:val="00C43B2B"/>
    <w:rsid w:val="00C45A30"/>
    <w:rsid w:val="00C45EBD"/>
    <w:rsid w:val="00C47543"/>
    <w:rsid w:val="00C47DAE"/>
    <w:rsid w:val="00C505B4"/>
    <w:rsid w:val="00C5120D"/>
    <w:rsid w:val="00C51BC1"/>
    <w:rsid w:val="00C51D88"/>
    <w:rsid w:val="00C56C7D"/>
    <w:rsid w:val="00C571AC"/>
    <w:rsid w:val="00C62644"/>
    <w:rsid w:val="00C6565B"/>
    <w:rsid w:val="00C70089"/>
    <w:rsid w:val="00C70504"/>
    <w:rsid w:val="00C71CFD"/>
    <w:rsid w:val="00C72BBC"/>
    <w:rsid w:val="00C72BFA"/>
    <w:rsid w:val="00C72FC7"/>
    <w:rsid w:val="00C742C2"/>
    <w:rsid w:val="00C753D9"/>
    <w:rsid w:val="00C75803"/>
    <w:rsid w:val="00C763E1"/>
    <w:rsid w:val="00C776A0"/>
    <w:rsid w:val="00C806C8"/>
    <w:rsid w:val="00C821B3"/>
    <w:rsid w:val="00C82DA0"/>
    <w:rsid w:val="00C8461D"/>
    <w:rsid w:val="00C9259F"/>
    <w:rsid w:val="00C957A3"/>
    <w:rsid w:val="00CA39CD"/>
    <w:rsid w:val="00CA40D5"/>
    <w:rsid w:val="00CA5187"/>
    <w:rsid w:val="00CA6154"/>
    <w:rsid w:val="00CB0CD7"/>
    <w:rsid w:val="00CB14F9"/>
    <w:rsid w:val="00CB1FC7"/>
    <w:rsid w:val="00CB2471"/>
    <w:rsid w:val="00CB7472"/>
    <w:rsid w:val="00CC401C"/>
    <w:rsid w:val="00CC4086"/>
    <w:rsid w:val="00CC40AA"/>
    <w:rsid w:val="00CC59B6"/>
    <w:rsid w:val="00CC6222"/>
    <w:rsid w:val="00CC6368"/>
    <w:rsid w:val="00CC78EA"/>
    <w:rsid w:val="00CD4003"/>
    <w:rsid w:val="00CD59E7"/>
    <w:rsid w:val="00CD6DB1"/>
    <w:rsid w:val="00CD74A7"/>
    <w:rsid w:val="00CE5836"/>
    <w:rsid w:val="00CE5849"/>
    <w:rsid w:val="00CF0931"/>
    <w:rsid w:val="00CF0FFB"/>
    <w:rsid w:val="00CF2793"/>
    <w:rsid w:val="00CF3910"/>
    <w:rsid w:val="00CF7621"/>
    <w:rsid w:val="00CF7A6F"/>
    <w:rsid w:val="00D03226"/>
    <w:rsid w:val="00D17A94"/>
    <w:rsid w:val="00D20B2A"/>
    <w:rsid w:val="00D21750"/>
    <w:rsid w:val="00D21AE7"/>
    <w:rsid w:val="00D21B6B"/>
    <w:rsid w:val="00D21BF0"/>
    <w:rsid w:val="00D22016"/>
    <w:rsid w:val="00D2287B"/>
    <w:rsid w:val="00D22AC9"/>
    <w:rsid w:val="00D242F2"/>
    <w:rsid w:val="00D26B63"/>
    <w:rsid w:val="00D32016"/>
    <w:rsid w:val="00D32136"/>
    <w:rsid w:val="00D353B6"/>
    <w:rsid w:val="00D37C7A"/>
    <w:rsid w:val="00D4051E"/>
    <w:rsid w:val="00D42573"/>
    <w:rsid w:val="00D444C8"/>
    <w:rsid w:val="00D44C0F"/>
    <w:rsid w:val="00D454C4"/>
    <w:rsid w:val="00D458B3"/>
    <w:rsid w:val="00D47773"/>
    <w:rsid w:val="00D47A1C"/>
    <w:rsid w:val="00D50CC5"/>
    <w:rsid w:val="00D51044"/>
    <w:rsid w:val="00D51E25"/>
    <w:rsid w:val="00D52559"/>
    <w:rsid w:val="00D54114"/>
    <w:rsid w:val="00D56D95"/>
    <w:rsid w:val="00D61B08"/>
    <w:rsid w:val="00D62B13"/>
    <w:rsid w:val="00D636FC"/>
    <w:rsid w:val="00D64238"/>
    <w:rsid w:val="00D64250"/>
    <w:rsid w:val="00D66638"/>
    <w:rsid w:val="00D66A24"/>
    <w:rsid w:val="00D67E00"/>
    <w:rsid w:val="00D701B1"/>
    <w:rsid w:val="00D73298"/>
    <w:rsid w:val="00D76944"/>
    <w:rsid w:val="00D76A15"/>
    <w:rsid w:val="00D81781"/>
    <w:rsid w:val="00D821CF"/>
    <w:rsid w:val="00D83C7E"/>
    <w:rsid w:val="00D859C3"/>
    <w:rsid w:val="00DA23E0"/>
    <w:rsid w:val="00DA4FBE"/>
    <w:rsid w:val="00DA5098"/>
    <w:rsid w:val="00DA64AA"/>
    <w:rsid w:val="00DA6DD8"/>
    <w:rsid w:val="00DA73D2"/>
    <w:rsid w:val="00DB2B86"/>
    <w:rsid w:val="00DB47AE"/>
    <w:rsid w:val="00DB6153"/>
    <w:rsid w:val="00DB679E"/>
    <w:rsid w:val="00DB6C7E"/>
    <w:rsid w:val="00DC0325"/>
    <w:rsid w:val="00DC253F"/>
    <w:rsid w:val="00DC338A"/>
    <w:rsid w:val="00DC4583"/>
    <w:rsid w:val="00DC48E5"/>
    <w:rsid w:val="00DC49CD"/>
    <w:rsid w:val="00DC6AC8"/>
    <w:rsid w:val="00DC6BA3"/>
    <w:rsid w:val="00DC6CD0"/>
    <w:rsid w:val="00DD41FD"/>
    <w:rsid w:val="00DE16CA"/>
    <w:rsid w:val="00DE5A16"/>
    <w:rsid w:val="00DE5CEC"/>
    <w:rsid w:val="00DE7554"/>
    <w:rsid w:val="00DF146E"/>
    <w:rsid w:val="00DF4106"/>
    <w:rsid w:val="00DF5248"/>
    <w:rsid w:val="00DF5CF2"/>
    <w:rsid w:val="00DF6D81"/>
    <w:rsid w:val="00E01803"/>
    <w:rsid w:val="00E01E23"/>
    <w:rsid w:val="00E051F8"/>
    <w:rsid w:val="00E05AB4"/>
    <w:rsid w:val="00E062B4"/>
    <w:rsid w:val="00E07182"/>
    <w:rsid w:val="00E07FB8"/>
    <w:rsid w:val="00E12B66"/>
    <w:rsid w:val="00E154C0"/>
    <w:rsid w:val="00E163CE"/>
    <w:rsid w:val="00E171AB"/>
    <w:rsid w:val="00E30C19"/>
    <w:rsid w:val="00E31436"/>
    <w:rsid w:val="00E31633"/>
    <w:rsid w:val="00E332E7"/>
    <w:rsid w:val="00E33B20"/>
    <w:rsid w:val="00E35AAC"/>
    <w:rsid w:val="00E41923"/>
    <w:rsid w:val="00E44510"/>
    <w:rsid w:val="00E47EC3"/>
    <w:rsid w:val="00E54530"/>
    <w:rsid w:val="00E546F8"/>
    <w:rsid w:val="00E56BEB"/>
    <w:rsid w:val="00E57C02"/>
    <w:rsid w:val="00E622B8"/>
    <w:rsid w:val="00E6286D"/>
    <w:rsid w:val="00E62B6B"/>
    <w:rsid w:val="00E65312"/>
    <w:rsid w:val="00E6661F"/>
    <w:rsid w:val="00E713DE"/>
    <w:rsid w:val="00E7171E"/>
    <w:rsid w:val="00E71BF5"/>
    <w:rsid w:val="00E72620"/>
    <w:rsid w:val="00E73F66"/>
    <w:rsid w:val="00E740A5"/>
    <w:rsid w:val="00E74499"/>
    <w:rsid w:val="00E74804"/>
    <w:rsid w:val="00E776EF"/>
    <w:rsid w:val="00E80092"/>
    <w:rsid w:val="00E81481"/>
    <w:rsid w:val="00E834C4"/>
    <w:rsid w:val="00E87019"/>
    <w:rsid w:val="00E870A1"/>
    <w:rsid w:val="00E907E3"/>
    <w:rsid w:val="00E90B31"/>
    <w:rsid w:val="00E910F2"/>
    <w:rsid w:val="00E922C0"/>
    <w:rsid w:val="00E9298B"/>
    <w:rsid w:val="00E94466"/>
    <w:rsid w:val="00E96958"/>
    <w:rsid w:val="00E970E9"/>
    <w:rsid w:val="00EA14BC"/>
    <w:rsid w:val="00EA19E9"/>
    <w:rsid w:val="00EA409D"/>
    <w:rsid w:val="00EA74C0"/>
    <w:rsid w:val="00EA7656"/>
    <w:rsid w:val="00EB1AD1"/>
    <w:rsid w:val="00EB32DB"/>
    <w:rsid w:val="00EB5B26"/>
    <w:rsid w:val="00EB749A"/>
    <w:rsid w:val="00EB7F6F"/>
    <w:rsid w:val="00EC1FC5"/>
    <w:rsid w:val="00EC3E3E"/>
    <w:rsid w:val="00EC53CF"/>
    <w:rsid w:val="00EC5CBA"/>
    <w:rsid w:val="00EC79B3"/>
    <w:rsid w:val="00ED0220"/>
    <w:rsid w:val="00ED090E"/>
    <w:rsid w:val="00ED3FD0"/>
    <w:rsid w:val="00ED4761"/>
    <w:rsid w:val="00ED64F2"/>
    <w:rsid w:val="00EE0993"/>
    <w:rsid w:val="00EE2079"/>
    <w:rsid w:val="00EE3288"/>
    <w:rsid w:val="00EE484B"/>
    <w:rsid w:val="00EE5563"/>
    <w:rsid w:val="00EE768B"/>
    <w:rsid w:val="00EE79E8"/>
    <w:rsid w:val="00EE7C20"/>
    <w:rsid w:val="00EF392B"/>
    <w:rsid w:val="00EF4421"/>
    <w:rsid w:val="00EF51A3"/>
    <w:rsid w:val="00EF52A0"/>
    <w:rsid w:val="00EF7581"/>
    <w:rsid w:val="00EF79CB"/>
    <w:rsid w:val="00F01A77"/>
    <w:rsid w:val="00F01E2A"/>
    <w:rsid w:val="00F025F4"/>
    <w:rsid w:val="00F026E7"/>
    <w:rsid w:val="00F03AF1"/>
    <w:rsid w:val="00F04E9C"/>
    <w:rsid w:val="00F05EA2"/>
    <w:rsid w:val="00F06432"/>
    <w:rsid w:val="00F0657E"/>
    <w:rsid w:val="00F10056"/>
    <w:rsid w:val="00F11749"/>
    <w:rsid w:val="00F11D0F"/>
    <w:rsid w:val="00F11DE2"/>
    <w:rsid w:val="00F1288B"/>
    <w:rsid w:val="00F137C2"/>
    <w:rsid w:val="00F15D3A"/>
    <w:rsid w:val="00F163ED"/>
    <w:rsid w:val="00F17388"/>
    <w:rsid w:val="00F1774D"/>
    <w:rsid w:val="00F178D6"/>
    <w:rsid w:val="00F20C40"/>
    <w:rsid w:val="00F221FC"/>
    <w:rsid w:val="00F22282"/>
    <w:rsid w:val="00F23032"/>
    <w:rsid w:val="00F241CD"/>
    <w:rsid w:val="00F244DA"/>
    <w:rsid w:val="00F244F9"/>
    <w:rsid w:val="00F24D66"/>
    <w:rsid w:val="00F264B3"/>
    <w:rsid w:val="00F2677E"/>
    <w:rsid w:val="00F2755C"/>
    <w:rsid w:val="00F328CF"/>
    <w:rsid w:val="00F4057A"/>
    <w:rsid w:val="00F460A7"/>
    <w:rsid w:val="00F46CD6"/>
    <w:rsid w:val="00F47F80"/>
    <w:rsid w:val="00F50E61"/>
    <w:rsid w:val="00F51B48"/>
    <w:rsid w:val="00F5237D"/>
    <w:rsid w:val="00F527DE"/>
    <w:rsid w:val="00F533A4"/>
    <w:rsid w:val="00F53FDF"/>
    <w:rsid w:val="00F543C6"/>
    <w:rsid w:val="00F5638E"/>
    <w:rsid w:val="00F568EB"/>
    <w:rsid w:val="00F57502"/>
    <w:rsid w:val="00F57B8B"/>
    <w:rsid w:val="00F602D9"/>
    <w:rsid w:val="00F60F4A"/>
    <w:rsid w:val="00F62C8D"/>
    <w:rsid w:val="00F67AEF"/>
    <w:rsid w:val="00F72122"/>
    <w:rsid w:val="00F7273D"/>
    <w:rsid w:val="00F73543"/>
    <w:rsid w:val="00F7477A"/>
    <w:rsid w:val="00F75D3F"/>
    <w:rsid w:val="00F76C85"/>
    <w:rsid w:val="00F777FA"/>
    <w:rsid w:val="00F82463"/>
    <w:rsid w:val="00F82909"/>
    <w:rsid w:val="00F83146"/>
    <w:rsid w:val="00F83E91"/>
    <w:rsid w:val="00F83F09"/>
    <w:rsid w:val="00F84075"/>
    <w:rsid w:val="00F86A48"/>
    <w:rsid w:val="00F87792"/>
    <w:rsid w:val="00F87E75"/>
    <w:rsid w:val="00F920DE"/>
    <w:rsid w:val="00F95557"/>
    <w:rsid w:val="00F95D46"/>
    <w:rsid w:val="00F96389"/>
    <w:rsid w:val="00FA1A0D"/>
    <w:rsid w:val="00FA2C44"/>
    <w:rsid w:val="00FA2D79"/>
    <w:rsid w:val="00FA70F6"/>
    <w:rsid w:val="00FB261F"/>
    <w:rsid w:val="00FB27FE"/>
    <w:rsid w:val="00FB3502"/>
    <w:rsid w:val="00FB4F40"/>
    <w:rsid w:val="00FB5B6D"/>
    <w:rsid w:val="00FC1385"/>
    <w:rsid w:val="00FC2486"/>
    <w:rsid w:val="00FC2ECB"/>
    <w:rsid w:val="00FC3A6E"/>
    <w:rsid w:val="00FC4733"/>
    <w:rsid w:val="00FC6F37"/>
    <w:rsid w:val="00FC7D2A"/>
    <w:rsid w:val="00FD1C9D"/>
    <w:rsid w:val="00FD2A46"/>
    <w:rsid w:val="00FD4835"/>
    <w:rsid w:val="00FD5CB4"/>
    <w:rsid w:val="00FD66D4"/>
    <w:rsid w:val="00FD6A71"/>
    <w:rsid w:val="00FD7AE5"/>
    <w:rsid w:val="00FE0490"/>
    <w:rsid w:val="00FE216D"/>
    <w:rsid w:val="00FE5B1A"/>
    <w:rsid w:val="01F30D3C"/>
    <w:rsid w:val="01F45647"/>
    <w:rsid w:val="029B7DC1"/>
    <w:rsid w:val="02EAC1A6"/>
    <w:rsid w:val="034A6A88"/>
    <w:rsid w:val="0468FCF1"/>
    <w:rsid w:val="05351284"/>
    <w:rsid w:val="05695691"/>
    <w:rsid w:val="07150F48"/>
    <w:rsid w:val="075CBA79"/>
    <w:rsid w:val="07E250D1"/>
    <w:rsid w:val="0885CE2C"/>
    <w:rsid w:val="08AB19B8"/>
    <w:rsid w:val="090DA40F"/>
    <w:rsid w:val="0CF95C37"/>
    <w:rsid w:val="0DA9EAF6"/>
    <w:rsid w:val="0DAF8535"/>
    <w:rsid w:val="0DE5A7D3"/>
    <w:rsid w:val="126816FC"/>
    <w:rsid w:val="143C0F38"/>
    <w:rsid w:val="16B815BF"/>
    <w:rsid w:val="16EF4DB9"/>
    <w:rsid w:val="1963FB0D"/>
    <w:rsid w:val="199B3445"/>
    <w:rsid w:val="1A9D64BD"/>
    <w:rsid w:val="1BDC2042"/>
    <w:rsid w:val="1E90607D"/>
    <w:rsid w:val="1E919955"/>
    <w:rsid w:val="1EDE7572"/>
    <w:rsid w:val="20E9FFAC"/>
    <w:rsid w:val="20FE90CA"/>
    <w:rsid w:val="220393C3"/>
    <w:rsid w:val="2241C84F"/>
    <w:rsid w:val="23C5D5D5"/>
    <w:rsid w:val="249E15F4"/>
    <w:rsid w:val="249F8011"/>
    <w:rsid w:val="24E5A42C"/>
    <w:rsid w:val="250DB53D"/>
    <w:rsid w:val="25FFCD49"/>
    <w:rsid w:val="26005394"/>
    <w:rsid w:val="2691B345"/>
    <w:rsid w:val="27E8C3A5"/>
    <w:rsid w:val="28E1991A"/>
    <w:rsid w:val="2A48A70D"/>
    <w:rsid w:val="2C2DA71D"/>
    <w:rsid w:val="2CE28FB7"/>
    <w:rsid w:val="2D19E95A"/>
    <w:rsid w:val="2DC9944C"/>
    <w:rsid w:val="2E33A6F0"/>
    <w:rsid w:val="2E662B2E"/>
    <w:rsid w:val="2FDF5613"/>
    <w:rsid w:val="300758AD"/>
    <w:rsid w:val="31141862"/>
    <w:rsid w:val="31F22DC4"/>
    <w:rsid w:val="32F7C0AF"/>
    <w:rsid w:val="366A8382"/>
    <w:rsid w:val="36A987E3"/>
    <w:rsid w:val="3727B6C3"/>
    <w:rsid w:val="39C421DA"/>
    <w:rsid w:val="3A2698D4"/>
    <w:rsid w:val="3A6E3502"/>
    <w:rsid w:val="3AA91916"/>
    <w:rsid w:val="3C57BE33"/>
    <w:rsid w:val="3C97A6F6"/>
    <w:rsid w:val="3DD0DBAA"/>
    <w:rsid w:val="3F9602A4"/>
    <w:rsid w:val="3FD58441"/>
    <w:rsid w:val="4050BC2B"/>
    <w:rsid w:val="40CB5CD8"/>
    <w:rsid w:val="4128EF44"/>
    <w:rsid w:val="41D7ED1E"/>
    <w:rsid w:val="41E55396"/>
    <w:rsid w:val="4202EC2A"/>
    <w:rsid w:val="4269A29D"/>
    <w:rsid w:val="42A47E76"/>
    <w:rsid w:val="431A9B09"/>
    <w:rsid w:val="45496599"/>
    <w:rsid w:val="45772D6E"/>
    <w:rsid w:val="46041B5B"/>
    <w:rsid w:val="4651AB11"/>
    <w:rsid w:val="474B8493"/>
    <w:rsid w:val="4824DE87"/>
    <w:rsid w:val="49FA9AAF"/>
    <w:rsid w:val="4BAC6583"/>
    <w:rsid w:val="4C51FB92"/>
    <w:rsid w:val="4D34FE24"/>
    <w:rsid w:val="4D523B2D"/>
    <w:rsid w:val="4E43D8A9"/>
    <w:rsid w:val="4E447BB5"/>
    <w:rsid w:val="4F6611BC"/>
    <w:rsid w:val="4FBE3E60"/>
    <w:rsid w:val="51EB5B9B"/>
    <w:rsid w:val="5237CD34"/>
    <w:rsid w:val="53EBEBA6"/>
    <w:rsid w:val="54950631"/>
    <w:rsid w:val="54EDCBCA"/>
    <w:rsid w:val="552A0BE5"/>
    <w:rsid w:val="5672FF3B"/>
    <w:rsid w:val="576FE5CF"/>
    <w:rsid w:val="584258FE"/>
    <w:rsid w:val="58F60484"/>
    <w:rsid w:val="59BEB1F3"/>
    <w:rsid w:val="5A59121E"/>
    <w:rsid w:val="5BA83944"/>
    <w:rsid w:val="5BC0FEFC"/>
    <w:rsid w:val="5CADE139"/>
    <w:rsid w:val="5CC6F1CB"/>
    <w:rsid w:val="5CC956F2"/>
    <w:rsid w:val="5D8FB6C1"/>
    <w:rsid w:val="5D9520BB"/>
    <w:rsid w:val="5E7DC9E8"/>
    <w:rsid w:val="5EBA2A29"/>
    <w:rsid w:val="5EE94865"/>
    <w:rsid w:val="5F392F7F"/>
    <w:rsid w:val="5F4DFDCB"/>
    <w:rsid w:val="5F5585AF"/>
    <w:rsid w:val="5FB5E25A"/>
    <w:rsid w:val="616C4170"/>
    <w:rsid w:val="618F28C3"/>
    <w:rsid w:val="61A961A3"/>
    <w:rsid w:val="61AF4FAD"/>
    <w:rsid w:val="61B485AB"/>
    <w:rsid w:val="61BFC05F"/>
    <w:rsid w:val="61D69FB8"/>
    <w:rsid w:val="62F5FF67"/>
    <w:rsid w:val="630B6AF1"/>
    <w:rsid w:val="631A77EB"/>
    <w:rsid w:val="6417CEA0"/>
    <w:rsid w:val="666D9DEF"/>
    <w:rsid w:val="670A935A"/>
    <w:rsid w:val="6717B37A"/>
    <w:rsid w:val="671E3478"/>
    <w:rsid w:val="6762E22C"/>
    <w:rsid w:val="679F8D94"/>
    <w:rsid w:val="67A2FDD2"/>
    <w:rsid w:val="6982318B"/>
    <w:rsid w:val="69CA2C5A"/>
    <w:rsid w:val="69D36BBF"/>
    <w:rsid w:val="6B1979F8"/>
    <w:rsid w:val="6B20043E"/>
    <w:rsid w:val="6B9C4975"/>
    <w:rsid w:val="6C3F59D9"/>
    <w:rsid w:val="6CC54D3A"/>
    <w:rsid w:val="6DC03C43"/>
    <w:rsid w:val="6EB41D6C"/>
    <w:rsid w:val="6F7EFC5B"/>
    <w:rsid w:val="6FA5A371"/>
    <w:rsid w:val="7055C2E9"/>
    <w:rsid w:val="73067D33"/>
    <w:rsid w:val="7342F793"/>
    <w:rsid w:val="735847F5"/>
    <w:rsid w:val="743859AA"/>
    <w:rsid w:val="7495BBA1"/>
    <w:rsid w:val="75B67C16"/>
    <w:rsid w:val="7675FAFC"/>
    <w:rsid w:val="774663DD"/>
    <w:rsid w:val="77C0395C"/>
    <w:rsid w:val="77F7B245"/>
    <w:rsid w:val="78657A0A"/>
    <w:rsid w:val="78A2D0A2"/>
    <w:rsid w:val="78DFE5E1"/>
    <w:rsid w:val="78F76B24"/>
    <w:rsid w:val="7A170FED"/>
    <w:rsid w:val="7ADD7C88"/>
    <w:rsid w:val="7B0CEAAB"/>
    <w:rsid w:val="7B84FAA7"/>
    <w:rsid w:val="7B8DCFB3"/>
    <w:rsid w:val="7BBC9FF4"/>
    <w:rsid w:val="7BDCE259"/>
    <w:rsid w:val="7BFABCA2"/>
    <w:rsid w:val="7E11FE45"/>
    <w:rsid w:val="7E33D5D3"/>
    <w:rsid w:val="7EA96854"/>
    <w:rsid w:val="7F20EC6B"/>
    <w:rsid w:val="7FDB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04259E"/>
  <w15:docId w15:val="{E3CD8DC5-50D8-4B9C-B691-41A93A00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D0"/>
    <w:pPr>
      <w:spacing w:after="0" w:line="300" w:lineRule="auto"/>
    </w:pPr>
    <w:rPr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D821CF"/>
    <w:pPr>
      <w:keepNext/>
      <w:keepLines/>
      <w:spacing w:before="480" w:after="4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21CF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821CF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21CF"/>
    <w:pPr>
      <w:keepNext/>
      <w:keepLines/>
      <w:spacing w:before="360"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21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21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21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21C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21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21CF"/>
    <w:rPr>
      <w:rFonts w:asciiTheme="majorHAnsi" w:eastAsiaTheme="majorEastAsia" w:hAnsiTheme="majorHAnsi" w:cstheme="majorBidi"/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D821CF"/>
    <w:rPr>
      <w:rFonts w:asciiTheme="majorHAnsi" w:hAnsiTheme="majorHAnsi" w:cstheme="majorHAnsi"/>
      <w:b/>
      <w:sz w:val="32"/>
    </w:rPr>
  </w:style>
  <w:style w:type="character" w:customStyle="1" w:styleId="RubrikChar">
    <w:name w:val="Rubrik Char"/>
    <w:basedOn w:val="Standardstycketeckensnitt"/>
    <w:link w:val="Rubrik"/>
    <w:uiPriority w:val="10"/>
    <w:rsid w:val="00D821CF"/>
    <w:rPr>
      <w:rFonts w:asciiTheme="majorHAnsi" w:hAnsiTheme="majorHAnsi" w:cstheme="majorHAnsi"/>
      <w:b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21CF"/>
    <w:rPr>
      <w:rFonts w:ascii="Arial" w:eastAsiaTheme="majorEastAsia" w:hAnsi="Arial" w:cstheme="majorBidi"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21CF"/>
    <w:rPr>
      <w:rFonts w:asciiTheme="majorHAnsi" w:eastAsiaTheme="majorEastAsia" w:hAnsiTheme="majorHAnsi" w:cstheme="majorBidi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21CF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21C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59"/>
    <w:rsid w:val="005B5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5B533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5338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B533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5338"/>
    <w:rPr>
      <w:rFonts w:ascii="Times New Roman" w:hAnsi="Times New Roman"/>
      <w:sz w:val="24"/>
    </w:rPr>
  </w:style>
  <w:style w:type="paragraph" w:customStyle="1" w:styleId="Adressupg">
    <w:name w:val="Adressupg"/>
    <w:basedOn w:val="Normal"/>
    <w:rsid w:val="005B5338"/>
    <w:pPr>
      <w:spacing w:line="240" w:lineRule="auto"/>
    </w:pPr>
    <w:rPr>
      <w:rFonts w:ascii="Arial" w:eastAsia="Times New Roman" w:hAnsi="Arial" w:cs="Times New Roman"/>
      <w:color w:val="000000"/>
      <w:sz w:val="12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3317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E61"/>
    <w:rPr>
      <w:rFonts w:ascii="Tahoma" w:hAnsi="Tahoma" w:cs="Tahoma"/>
      <w:sz w:val="16"/>
      <w:szCs w:val="16"/>
    </w:rPr>
  </w:style>
  <w:style w:type="table" w:customStyle="1" w:styleId="KVbl">
    <w:name w:val="KV blå"/>
    <w:basedOn w:val="Normaltabell"/>
    <w:uiPriority w:val="99"/>
    <w:rsid w:val="00D821CF"/>
    <w:pPr>
      <w:spacing w:before="40" w:after="4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5C79BB"/>
        <w:vAlign w:val="top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BDC9E3"/>
      </w:tcPr>
    </w:tblStylePr>
  </w:style>
  <w:style w:type="table" w:customStyle="1" w:styleId="Tabellrutnt1">
    <w:name w:val="Tabellrutnät1"/>
    <w:basedOn w:val="Normaltabell"/>
    <w:next w:val="Tabellrutnt"/>
    <w:uiPriority w:val="59"/>
    <w:rsid w:val="00EB1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B1AD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67B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67B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67B5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7B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7B56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2831F0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831F0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F20C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11D0F"/>
  </w:style>
  <w:style w:type="character" w:customStyle="1" w:styleId="eop">
    <w:name w:val="eop"/>
    <w:basedOn w:val="Standardstycketeckensnitt"/>
    <w:rsid w:val="00F11D0F"/>
  </w:style>
  <w:style w:type="character" w:styleId="AnvndHyperlnk">
    <w:name w:val="FollowedHyperlink"/>
    <w:basedOn w:val="Standardstycketeckensnitt"/>
    <w:uiPriority w:val="99"/>
    <w:semiHidden/>
    <w:unhideWhenUsed/>
    <w:rsid w:val="00E01803"/>
    <w:rPr>
      <w:color w:val="800080" w:themeColor="followedHyperlink"/>
      <w:u w:val="single"/>
    </w:rPr>
  </w:style>
  <w:style w:type="paragraph" w:customStyle="1" w:styleId="Lista-Punkter">
    <w:name w:val="Lista - Punkter"/>
    <w:basedOn w:val="Liststycke"/>
    <w:uiPriority w:val="2"/>
    <w:qFormat/>
    <w:rsid w:val="00EE0993"/>
    <w:pPr>
      <w:numPr>
        <w:numId w:val="15"/>
      </w:numPr>
      <w:spacing w:before="200" w:after="200"/>
    </w:pPr>
    <w:rPr>
      <w:rFonts w:ascii="Georgia" w:eastAsiaTheme="minorEastAsia" w:hAnsi="Georgia" w:cstheme="majorHAnsi"/>
      <w:szCs w:val="20"/>
    </w:rPr>
  </w:style>
  <w:style w:type="table" w:styleId="Rutntstabell4dekorfrg6">
    <w:name w:val="Grid Table 4 Accent 6"/>
    <w:basedOn w:val="Normaltabell"/>
    <w:uiPriority w:val="49"/>
    <w:rsid w:val="00C821B3"/>
    <w:pPr>
      <w:spacing w:after="0" w:line="240" w:lineRule="auto"/>
    </w:pPr>
    <w:tblPr>
      <w:tblStyleRowBandSize w:val="1"/>
      <w:tblStyleColBandSize w:val="1"/>
      <w:tblBorders>
        <w:top w:val="single" w:sz="4" w:space="0" w:color="3E58CF" w:themeColor="accent6" w:themeTint="99"/>
        <w:left w:val="single" w:sz="4" w:space="0" w:color="3E58CF" w:themeColor="accent6" w:themeTint="99"/>
        <w:bottom w:val="single" w:sz="4" w:space="0" w:color="3E58CF" w:themeColor="accent6" w:themeTint="99"/>
        <w:right w:val="single" w:sz="4" w:space="0" w:color="3E58CF" w:themeColor="accent6" w:themeTint="99"/>
        <w:insideH w:val="single" w:sz="4" w:space="0" w:color="3E58CF" w:themeColor="accent6" w:themeTint="99"/>
        <w:insideV w:val="single" w:sz="4" w:space="0" w:color="3E58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259" w:themeColor="accent6"/>
          <w:left w:val="single" w:sz="4" w:space="0" w:color="162259" w:themeColor="accent6"/>
          <w:bottom w:val="single" w:sz="4" w:space="0" w:color="162259" w:themeColor="accent6"/>
          <w:right w:val="single" w:sz="4" w:space="0" w:color="162259" w:themeColor="accent6"/>
          <w:insideH w:val="nil"/>
          <w:insideV w:val="nil"/>
        </w:tcBorders>
        <w:shd w:val="clear" w:color="auto" w:fill="162259" w:themeFill="accent6"/>
      </w:tcPr>
    </w:tblStylePr>
    <w:tblStylePr w:type="lastRow">
      <w:rPr>
        <w:b/>
        <w:bCs/>
      </w:rPr>
      <w:tblPr/>
      <w:tcPr>
        <w:tcBorders>
          <w:top w:val="double" w:sz="4" w:space="0" w:color="162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7EF" w:themeFill="accent6" w:themeFillTint="33"/>
      </w:tcPr>
    </w:tblStylePr>
    <w:tblStylePr w:type="band1Horz">
      <w:tblPr/>
      <w:tcPr>
        <w:shd w:val="clear" w:color="auto" w:fill="BEC7EF" w:themeFill="accent6" w:themeFillTint="33"/>
      </w:tcPr>
    </w:tblStylePr>
  </w:style>
  <w:style w:type="table" w:styleId="Listtabell3dekorfrg6">
    <w:name w:val="List Table 3 Accent 6"/>
    <w:basedOn w:val="Normaltabell"/>
    <w:uiPriority w:val="48"/>
    <w:rsid w:val="003D57C3"/>
    <w:pPr>
      <w:spacing w:after="0" w:line="240" w:lineRule="auto"/>
    </w:pPr>
    <w:rPr>
      <w:rFonts w:ascii="Arial" w:hAnsi="Arial"/>
      <w:sz w:val="21"/>
    </w:rPr>
    <w:tblPr>
      <w:tblStyleRowBandSize w:val="1"/>
      <w:tblStyleColBandSize w:val="1"/>
      <w:tblBorders>
        <w:top w:val="single" w:sz="4" w:space="0" w:color="162259" w:themeColor="accent6"/>
        <w:left w:val="single" w:sz="4" w:space="0" w:color="162259" w:themeColor="accent6"/>
        <w:bottom w:val="single" w:sz="4" w:space="0" w:color="162259" w:themeColor="accent6"/>
        <w:right w:val="single" w:sz="4" w:space="0" w:color="162259" w:themeColor="accent6"/>
        <w:insideH w:val="single" w:sz="6" w:space="0" w:color="162259" w:themeColor="accent6"/>
        <w:insideV w:val="single" w:sz="6" w:space="0" w:color="162259" w:themeColor="accent6"/>
      </w:tblBorders>
      <w:tblCellMar>
        <w:top w:w="85" w:type="dxa"/>
        <w:bottom w:w="85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2259" w:themeFill="accent6"/>
      </w:tcPr>
    </w:tblStylePr>
    <w:tblStylePr w:type="lastRow">
      <w:rPr>
        <w:b/>
        <w:bCs/>
      </w:rPr>
      <w:tblPr/>
      <w:tcPr>
        <w:tcBorders>
          <w:top w:val="double" w:sz="4" w:space="0" w:color="162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2259" w:themeColor="accent6"/>
          <w:right w:val="single" w:sz="4" w:space="0" w:color="162259" w:themeColor="accent6"/>
        </w:tcBorders>
      </w:tcPr>
    </w:tblStylePr>
    <w:tblStylePr w:type="band1Horz">
      <w:tblPr/>
      <w:tcPr>
        <w:tcBorders>
          <w:top w:val="single" w:sz="4" w:space="0" w:color="162259" w:themeColor="accent6"/>
          <w:bottom w:val="single" w:sz="4" w:space="0" w:color="162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2259" w:themeColor="accent6"/>
          <w:left w:val="nil"/>
        </w:tcBorders>
      </w:tcPr>
    </w:tblStylePr>
    <w:tblStylePr w:type="swCell">
      <w:tblPr/>
      <w:tcPr>
        <w:tcBorders>
          <w:top w:val="double" w:sz="4" w:space="0" w:color="162259" w:themeColor="accent6"/>
          <w:right w:val="nil"/>
        </w:tcBorders>
      </w:tcPr>
    </w:tblStylePr>
  </w:style>
  <w:style w:type="table" w:customStyle="1" w:styleId="Tabellerverksamhetsbidrag">
    <w:name w:val="Tabeller verksamhetsbidrag"/>
    <w:basedOn w:val="Normaltabell"/>
    <w:uiPriority w:val="99"/>
    <w:rsid w:val="006C6F4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85" w:type="dxa"/>
        <w:bottom w:w="85" w:type="dxa"/>
      </w:tblCellMar>
    </w:tblPr>
    <w:tblStylePr w:type="firstRow">
      <w:rPr>
        <w:rFonts w:ascii="Arial" w:hAnsi="Arial"/>
        <w:b/>
      </w:rPr>
      <w:tblPr/>
      <w:tcPr>
        <w:shd w:val="clear" w:color="auto" w:fill="162259" w:themeFill="text2"/>
      </w:tcPr>
    </w:tblStylePr>
  </w:style>
  <w:style w:type="table" w:styleId="Tabellrutntljust">
    <w:name w:val="Grid Table Light"/>
    <w:basedOn w:val="Normaltabell"/>
    <w:uiPriority w:val="40"/>
    <w:rsid w:val="006C6F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fyllbaraflt">
    <w:name w:val="Ifyllbara fält"/>
    <w:basedOn w:val="Standardstycketeckensnitt"/>
    <w:uiPriority w:val="1"/>
    <w:qFormat/>
    <w:rsid w:val="005D615E"/>
    <w:rPr>
      <w:rFonts w:ascii="Arial" w:hAnsi="Arial"/>
      <w:sz w:val="21"/>
    </w:rPr>
  </w:style>
  <w:style w:type="paragraph" w:customStyle="1" w:styleId="Ifyllbartabelllista">
    <w:name w:val="Ifyllbar tabell lista"/>
    <w:basedOn w:val="Liststycke"/>
    <w:link w:val="IfyllbartabelllistaChar"/>
    <w:qFormat/>
    <w:rsid w:val="006F7578"/>
    <w:pPr>
      <w:numPr>
        <w:numId w:val="28"/>
      </w:numPr>
    </w:pPr>
    <w:rPr>
      <w:rFonts w:ascii="Arial" w:hAnsi="Arial"/>
    </w:rPr>
  </w:style>
  <w:style w:type="character" w:customStyle="1" w:styleId="IfyllbartabelllistaChar">
    <w:name w:val="Ifyllbar tabell lista Char"/>
    <w:basedOn w:val="Standardstycketeckensnitt"/>
    <w:link w:val="Ifyllbartabelllista"/>
    <w:rsid w:val="006F7578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Olofsson\AppData\Local\Microsoft\Windows\INetCache\Content.Outlook\VISI7AYR\KOV_Verksamhetsplan_200611%20(002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DC5D8BD68C4970B1155BD391B52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E264C-8EEA-4599-861E-D24A041A3F4B}"/>
      </w:docPartPr>
      <w:docPartBody>
        <w:p w:rsidR="004918F7" w:rsidRDefault="004918F7">
          <w:pPr>
            <w:pStyle w:val="88DC5D8BD68C4970B1155BD391B5255D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4955C8B3A1E84F1C848780511AFF1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278EA-4059-4C19-9108-22A4973A6FBF}"/>
      </w:docPartPr>
      <w:docPartBody>
        <w:p w:rsidR="004918F7" w:rsidRDefault="004918F7">
          <w:pPr>
            <w:pStyle w:val="4955C8B3A1E84F1C848780511AFF14FC"/>
          </w:pPr>
          <w:r>
            <w:rPr>
              <w:rStyle w:val="Platshllartext"/>
            </w:rPr>
            <w:t>Välj år</w:t>
          </w:r>
        </w:p>
      </w:docPartBody>
    </w:docPart>
    <w:docPart>
      <w:docPartPr>
        <w:name w:val="088C6FC83243457ABA0FEDF33690A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63EDE-D3BA-49BD-AB02-4A1FAD1B3AC9}"/>
      </w:docPartPr>
      <w:docPartBody>
        <w:p w:rsidR="004918F7" w:rsidRDefault="004918F7">
          <w:pPr>
            <w:pStyle w:val="088C6FC83243457ABA0FEDF33690A0FE"/>
          </w:pPr>
          <w:r w:rsidRPr="00FF3EED">
            <w:rPr>
              <w:rStyle w:val="Platshllartext"/>
              <w:color w:val="808080" w:themeColor="background1" w:themeShade="80"/>
            </w:rPr>
            <w:t>Skriv en sammanfattning på max 1 A4</w:t>
          </w:r>
        </w:p>
      </w:docPartBody>
    </w:docPart>
    <w:docPart>
      <w:docPartPr>
        <w:name w:val="9333A76EB72D48CE8039301AD2853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033AA-5BB7-4342-8062-9CBC8E996F85}"/>
      </w:docPartPr>
      <w:docPartBody>
        <w:p w:rsidR="004918F7" w:rsidRDefault="004918F7">
          <w:pPr>
            <w:pStyle w:val="9333A76EB72D48CE8039301AD28534E8"/>
          </w:pPr>
          <w:r>
            <w:rPr>
              <w:color w:val="808080" w:themeColor="background1" w:themeShade="80"/>
            </w:rPr>
            <w:t>Namn på</w:t>
          </w:r>
          <w:r w:rsidRPr="00FF3EED">
            <w:rPr>
              <w:color w:val="808080" w:themeColor="background1" w:themeShade="80"/>
            </w:rPr>
            <w:t xml:space="preserve"> verksamheten</w:t>
          </w:r>
        </w:p>
      </w:docPartBody>
    </w:docPart>
    <w:docPart>
      <w:docPartPr>
        <w:name w:val="C360E8DC46B74C529F368F407A910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A7533-9959-44CB-8899-9BA913B8531B}"/>
      </w:docPartPr>
      <w:docPartBody>
        <w:p w:rsidR="004918F7" w:rsidRDefault="004918F7">
          <w:pPr>
            <w:pStyle w:val="C360E8DC46B74C529F368F407A910C34"/>
          </w:pPr>
          <w:r>
            <w:rPr>
              <w:color w:val="808080" w:themeColor="background1" w:themeShade="80"/>
            </w:rPr>
            <w:t>Syfte</w:t>
          </w:r>
          <w:r w:rsidRPr="00FF3EED">
            <w:rPr>
              <w:color w:val="808080" w:themeColor="background1" w:themeShade="80"/>
            </w:rPr>
            <w:t xml:space="preserve"> för verksamheten</w:t>
          </w:r>
        </w:p>
      </w:docPartBody>
    </w:docPart>
    <w:docPart>
      <w:docPartPr>
        <w:name w:val="6F7D6EBAFE824366BAAED95B9BE6C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DE490-776D-477A-AC89-BF2E49E5D7A3}"/>
      </w:docPartPr>
      <w:docPartBody>
        <w:p w:rsidR="004918F7" w:rsidRDefault="004918F7">
          <w:pPr>
            <w:pStyle w:val="6F7D6EBAFE824366BAAED95B9BE6C95D"/>
          </w:pPr>
          <w:r>
            <w:rPr>
              <w:color w:val="808080" w:themeColor="background1" w:themeShade="80"/>
            </w:rPr>
            <w:t>Mål</w:t>
          </w:r>
          <w:r w:rsidRPr="00FF3EED">
            <w:rPr>
              <w:color w:val="808080" w:themeColor="background1" w:themeShade="80"/>
            </w:rPr>
            <w:t xml:space="preserve"> för verksamheten</w:t>
          </w:r>
        </w:p>
      </w:docPartBody>
    </w:docPart>
    <w:docPart>
      <w:docPartPr>
        <w:name w:val="EE6109461BDA4A9DB4E14AB5907CE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46E66-A900-4C33-BFF6-69D86C0F1CCC}"/>
      </w:docPartPr>
      <w:docPartBody>
        <w:p w:rsidR="004918F7" w:rsidRDefault="004918F7">
          <w:pPr>
            <w:pStyle w:val="EE6109461BDA4A9DB4E14AB5907CEF41"/>
          </w:pPr>
          <w:r>
            <w:rPr>
              <w:color w:val="808080" w:themeColor="background1" w:themeShade="80"/>
            </w:rPr>
            <w:t>Målgrupp</w:t>
          </w:r>
          <w:r w:rsidRPr="00FF3EED">
            <w:rPr>
              <w:color w:val="808080" w:themeColor="background1" w:themeShade="80"/>
            </w:rPr>
            <w:t xml:space="preserve"> för verksamheten</w:t>
          </w:r>
        </w:p>
      </w:docPartBody>
    </w:docPart>
    <w:docPart>
      <w:docPartPr>
        <w:name w:val="B47CD20DED9247C7B39DB9044E1A6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6F76B-C523-4A28-833F-266D0FF90851}"/>
      </w:docPartPr>
      <w:docPartBody>
        <w:p w:rsidR="004918F7" w:rsidRDefault="004918F7">
          <w:pPr>
            <w:pStyle w:val="B47CD20DED9247C7B39DB9044E1A67FD"/>
          </w:pPr>
          <w:r w:rsidRPr="00945914">
            <w:rPr>
              <w:rStyle w:val="Ifyllbaraflt"/>
              <w:color w:val="808080" w:themeColor="background1" w:themeShade="80"/>
            </w:rPr>
            <w:t>ange på vilket sätt</w:t>
          </w:r>
        </w:p>
      </w:docPartBody>
    </w:docPart>
    <w:docPart>
      <w:docPartPr>
        <w:name w:val="1FAAFD2C3DA3475481DA771A060E4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AB0FA-D381-438A-94AC-902E4C4F1CB0}"/>
      </w:docPartPr>
      <w:docPartBody>
        <w:p w:rsidR="004918F7" w:rsidRDefault="004918F7">
          <w:pPr>
            <w:pStyle w:val="1FAAFD2C3DA3475481DA771A060E4104"/>
          </w:pPr>
          <w:r w:rsidRPr="00945914">
            <w:rPr>
              <w:rStyle w:val="Ifyllbaraflt"/>
              <w:color w:val="808080" w:themeColor="background1" w:themeShade="80"/>
            </w:rPr>
            <w:t>ange på vilket sätt</w:t>
          </w:r>
        </w:p>
      </w:docPartBody>
    </w:docPart>
    <w:docPart>
      <w:docPartPr>
        <w:name w:val="563EC632983C408082A7322437233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E31D6-DBD5-4FEA-BEBA-A1E637CA84EE}"/>
      </w:docPartPr>
      <w:docPartBody>
        <w:p w:rsidR="004918F7" w:rsidRDefault="004918F7">
          <w:pPr>
            <w:pStyle w:val="563EC632983C408082A732243723323B"/>
          </w:pPr>
          <w:r>
            <w:rPr>
              <w:color w:val="808080" w:themeColor="background1" w:themeShade="80"/>
            </w:rPr>
            <w:t>Budgeterad kostnad för</w:t>
          </w:r>
          <w:r w:rsidRPr="00FF3EED">
            <w:rPr>
              <w:color w:val="808080" w:themeColor="background1" w:themeShade="80"/>
            </w:rPr>
            <w:t xml:space="preserve"> verksamheten</w:t>
          </w:r>
        </w:p>
      </w:docPartBody>
    </w:docPart>
    <w:docPart>
      <w:docPartPr>
        <w:name w:val="BD0DA0BBC698421F89243E7761E798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FE518-E873-4F09-ADB1-15A2BFED0E27}"/>
      </w:docPartPr>
      <w:docPartBody>
        <w:p w:rsidR="004918F7" w:rsidRDefault="004918F7">
          <w:pPr>
            <w:pStyle w:val="BD0DA0BBC698421F89243E7761E79873"/>
          </w:pPr>
          <w:r>
            <w:rPr>
              <w:color w:val="808080" w:themeColor="background1" w:themeShade="80"/>
            </w:rPr>
            <w:t>Uppföljning</w:t>
          </w:r>
          <w:r w:rsidRPr="00FF3EED">
            <w:rPr>
              <w:color w:val="808080" w:themeColor="background1" w:themeShade="80"/>
            </w:rPr>
            <w:t xml:space="preserve"> för verksamheten</w:t>
          </w:r>
        </w:p>
      </w:docPartBody>
    </w:docPart>
    <w:docPart>
      <w:docPartPr>
        <w:name w:val="6F8AFE4364994D21AC2E2C42DAB45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FB431-EA4D-4267-A29F-4C6E21226068}"/>
      </w:docPartPr>
      <w:docPartBody>
        <w:p w:rsidR="004918F7" w:rsidRDefault="004918F7">
          <w:pPr>
            <w:pStyle w:val="6F8AFE4364994D21AC2E2C42DAB45346"/>
          </w:pPr>
          <w:r>
            <w:rPr>
              <w:rStyle w:val="Platshllartext"/>
            </w:rPr>
            <w:t>Lägg till fler aktiviteter genom att tabba fram nya rader</w:t>
          </w:r>
        </w:p>
      </w:docPartBody>
    </w:docPart>
    <w:docPart>
      <w:docPartPr>
        <w:name w:val="BECAB50259364B5AB29E12992D3BB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8CB77-402C-4AC1-8B70-F86507570F9A}"/>
      </w:docPartPr>
      <w:docPartBody>
        <w:p w:rsidR="004918F7" w:rsidRDefault="004918F7">
          <w:pPr>
            <w:pStyle w:val="BECAB50259364B5AB29E12992D3BB4D4"/>
          </w:pPr>
          <w:r>
            <w:rPr>
              <w:rStyle w:val="Platshllartext"/>
              <w:color w:val="808080" w:themeColor="background1" w:themeShade="80"/>
            </w:rPr>
            <w:t>Ange eventuell övrig information</w:t>
          </w:r>
        </w:p>
      </w:docPartBody>
    </w:docPart>
    <w:docPart>
      <w:docPartPr>
        <w:name w:val="0176CF795C0545B5BF714B5155430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F2162-A49D-431D-A7BA-FB6D018D8AF2}"/>
      </w:docPartPr>
      <w:docPartBody>
        <w:p w:rsidR="00706FE4" w:rsidRDefault="00706FE4" w:rsidP="00706FE4">
          <w:pPr>
            <w:pStyle w:val="0176CF795C0545B5BF714B5155430473"/>
          </w:pPr>
          <w:r>
            <w:rPr>
              <w:rStyle w:val="Platshllartext"/>
              <w:color w:val="808080" w:themeColor="background1" w:themeShade="80"/>
            </w:rPr>
            <w:t>Summa</w:t>
          </w:r>
        </w:p>
      </w:docPartBody>
    </w:docPart>
    <w:docPart>
      <w:docPartPr>
        <w:name w:val="02AB92F417264A12B57A3275BD806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D362F-FCF3-4DE7-BED9-AE41AB6AE74B}"/>
      </w:docPartPr>
      <w:docPartBody>
        <w:p w:rsidR="00706FE4" w:rsidRDefault="00706FE4" w:rsidP="00706FE4">
          <w:pPr>
            <w:pStyle w:val="02AB92F417264A12B57A3275BD806D12"/>
          </w:pPr>
          <w:r>
            <w:rPr>
              <w:rStyle w:val="Platshllartext"/>
              <w:color w:val="808080" w:themeColor="background1" w:themeShade="80"/>
            </w:rPr>
            <w:t>Lägg till fler kostnader genom att tabba fram nya rader</w:t>
          </w:r>
        </w:p>
      </w:docPartBody>
    </w:docPart>
    <w:docPart>
      <w:docPartPr>
        <w:name w:val="3E0A145CA8334B5F86E8A2C364CF7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0AB2C-CD6C-45C4-9784-9706847B5D9E}"/>
      </w:docPartPr>
      <w:docPartBody>
        <w:p w:rsidR="00706FE4" w:rsidRDefault="00706FE4" w:rsidP="00706FE4">
          <w:pPr>
            <w:pStyle w:val="3E0A145CA8334B5F86E8A2C364CF7D68"/>
          </w:pPr>
          <w:r>
            <w:rPr>
              <w:rStyle w:val="Platshllartext"/>
              <w:color w:val="808080" w:themeColor="background1" w:themeShade="80"/>
            </w:rPr>
            <w:t>Summa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F7"/>
    <w:rsid w:val="004918F7"/>
    <w:rsid w:val="00706FE4"/>
    <w:rsid w:val="0080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6FE4"/>
    <w:rPr>
      <w:color w:val="808080"/>
    </w:rPr>
  </w:style>
  <w:style w:type="paragraph" w:customStyle="1" w:styleId="88DC5D8BD68C4970B1155BD391B5255D">
    <w:name w:val="88DC5D8BD68C4970B1155BD391B5255D"/>
  </w:style>
  <w:style w:type="paragraph" w:customStyle="1" w:styleId="4955C8B3A1E84F1C848780511AFF14FC">
    <w:name w:val="4955C8B3A1E84F1C848780511AFF14FC"/>
  </w:style>
  <w:style w:type="paragraph" w:customStyle="1" w:styleId="088C6FC83243457ABA0FEDF33690A0FE">
    <w:name w:val="088C6FC83243457ABA0FEDF33690A0FE"/>
  </w:style>
  <w:style w:type="paragraph" w:customStyle="1" w:styleId="9333A76EB72D48CE8039301AD28534E8">
    <w:name w:val="9333A76EB72D48CE8039301AD28534E8"/>
  </w:style>
  <w:style w:type="paragraph" w:customStyle="1" w:styleId="C360E8DC46B74C529F368F407A910C34">
    <w:name w:val="C360E8DC46B74C529F368F407A910C34"/>
  </w:style>
  <w:style w:type="paragraph" w:customStyle="1" w:styleId="6F7D6EBAFE824366BAAED95B9BE6C95D">
    <w:name w:val="6F7D6EBAFE824366BAAED95B9BE6C95D"/>
  </w:style>
  <w:style w:type="paragraph" w:customStyle="1" w:styleId="EE6109461BDA4A9DB4E14AB5907CEF41">
    <w:name w:val="EE6109461BDA4A9DB4E14AB5907CEF41"/>
  </w:style>
  <w:style w:type="character" w:customStyle="1" w:styleId="Ifyllbaraflt">
    <w:name w:val="Ifyllbara fält"/>
    <w:basedOn w:val="Standardstycketeckensnitt"/>
    <w:uiPriority w:val="1"/>
    <w:qFormat/>
    <w:rPr>
      <w:rFonts w:ascii="Arial" w:hAnsi="Arial"/>
      <w:sz w:val="21"/>
    </w:rPr>
  </w:style>
  <w:style w:type="paragraph" w:customStyle="1" w:styleId="B47CD20DED9247C7B39DB9044E1A67FD">
    <w:name w:val="B47CD20DED9247C7B39DB9044E1A67FD"/>
  </w:style>
  <w:style w:type="paragraph" w:customStyle="1" w:styleId="1FAAFD2C3DA3475481DA771A060E4104">
    <w:name w:val="1FAAFD2C3DA3475481DA771A060E4104"/>
  </w:style>
  <w:style w:type="paragraph" w:customStyle="1" w:styleId="563EC632983C408082A732243723323B">
    <w:name w:val="563EC632983C408082A732243723323B"/>
  </w:style>
  <w:style w:type="paragraph" w:customStyle="1" w:styleId="BD0DA0BBC698421F89243E7761E79873">
    <w:name w:val="BD0DA0BBC698421F89243E7761E79873"/>
  </w:style>
  <w:style w:type="paragraph" w:customStyle="1" w:styleId="6F8AFE4364994D21AC2E2C42DAB45346">
    <w:name w:val="6F8AFE4364994D21AC2E2C42DAB45346"/>
  </w:style>
  <w:style w:type="paragraph" w:customStyle="1" w:styleId="6EB603C357B949E2A2242F768371E4CC">
    <w:name w:val="6EB603C357B949E2A2242F768371E4CC"/>
  </w:style>
  <w:style w:type="paragraph" w:customStyle="1" w:styleId="01CCAE33E64049B094A2C26EDF7635B6">
    <w:name w:val="01CCAE33E64049B094A2C26EDF7635B6"/>
  </w:style>
  <w:style w:type="paragraph" w:customStyle="1" w:styleId="3CA2F47BEDE146AAB3F99EC741039343">
    <w:name w:val="3CA2F47BEDE146AAB3F99EC741039343"/>
  </w:style>
  <w:style w:type="paragraph" w:customStyle="1" w:styleId="83E4F48D85EE4E2381BF9BB91CDFCCFE">
    <w:name w:val="83E4F48D85EE4E2381BF9BB91CDFCCFE"/>
  </w:style>
  <w:style w:type="paragraph" w:customStyle="1" w:styleId="8178430E4653495F9F275474AFCD580C">
    <w:name w:val="8178430E4653495F9F275474AFCD580C"/>
  </w:style>
  <w:style w:type="paragraph" w:customStyle="1" w:styleId="BF869BFE92EC475898C510DD944C25EF">
    <w:name w:val="BF869BFE92EC475898C510DD944C25EF"/>
  </w:style>
  <w:style w:type="paragraph" w:customStyle="1" w:styleId="3A5846AB278C4F78977A69D075034BED">
    <w:name w:val="3A5846AB278C4F78977A69D075034BED"/>
  </w:style>
  <w:style w:type="paragraph" w:customStyle="1" w:styleId="BFF820E5C5EB438AB0998BEEBDFD48D0">
    <w:name w:val="BFF820E5C5EB438AB0998BEEBDFD48D0"/>
  </w:style>
  <w:style w:type="paragraph" w:customStyle="1" w:styleId="FAD46B3BFB804B0980FF8B33FE68CD5D">
    <w:name w:val="FAD46B3BFB804B0980FF8B33FE68CD5D"/>
  </w:style>
  <w:style w:type="paragraph" w:customStyle="1" w:styleId="3902CF3FFF8B49568333F674C0B9767D">
    <w:name w:val="3902CF3FFF8B49568333F674C0B9767D"/>
  </w:style>
  <w:style w:type="paragraph" w:customStyle="1" w:styleId="CEFD79108CD94E519749C370A9FD8C96">
    <w:name w:val="CEFD79108CD94E519749C370A9FD8C96"/>
  </w:style>
  <w:style w:type="paragraph" w:customStyle="1" w:styleId="8F87B1FDBFC748BABA892A9741B49395">
    <w:name w:val="8F87B1FDBFC748BABA892A9741B49395"/>
  </w:style>
  <w:style w:type="paragraph" w:customStyle="1" w:styleId="93C483251CFB4BBCAB23D08DB50ED2EC">
    <w:name w:val="93C483251CFB4BBCAB23D08DB50ED2EC"/>
  </w:style>
  <w:style w:type="paragraph" w:customStyle="1" w:styleId="3B577D24FFE9408596B24AE4925E5F0F">
    <w:name w:val="3B577D24FFE9408596B24AE4925E5F0F"/>
  </w:style>
  <w:style w:type="paragraph" w:customStyle="1" w:styleId="A325EE74D37F4847810891DDF4B4CC87">
    <w:name w:val="A325EE74D37F4847810891DDF4B4CC87"/>
  </w:style>
  <w:style w:type="paragraph" w:customStyle="1" w:styleId="BECAB50259364B5AB29E12992D3BB4D4">
    <w:name w:val="BECAB50259364B5AB29E12992D3BB4D4"/>
  </w:style>
  <w:style w:type="paragraph" w:customStyle="1" w:styleId="0176CF795C0545B5BF714B5155430473">
    <w:name w:val="0176CF795C0545B5BF714B5155430473"/>
    <w:rsid w:val="00706F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B92F417264A12B57A3275BD806D12">
    <w:name w:val="02AB92F417264A12B57A3275BD806D12"/>
    <w:rsid w:val="00706F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A145CA8334B5F86E8A2C364CF7D68">
    <w:name w:val="3E0A145CA8334B5F86E8A2C364CF7D68"/>
    <w:rsid w:val="00706F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för Word">
  <a:themeElements>
    <a:clrScheme name="KV Med mörkblå som färg 6">
      <a:dk1>
        <a:srgbClr val="000000"/>
      </a:dk1>
      <a:lt1>
        <a:sysClr val="window" lastClr="FFFFFF"/>
      </a:lt1>
      <a:dk2>
        <a:srgbClr val="162259"/>
      </a:dk2>
      <a:lt2>
        <a:srgbClr val="5C79BB"/>
      </a:lt2>
      <a:accent1>
        <a:srgbClr val="DC5F9A"/>
      </a:accent1>
      <a:accent2>
        <a:srgbClr val="F59C00"/>
      </a:accent2>
      <a:accent3>
        <a:srgbClr val="76B82A"/>
      </a:accent3>
      <a:accent4>
        <a:srgbClr val="BA1C49"/>
      </a:accent4>
      <a:accent5>
        <a:srgbClr val="83726E"/>
      </a:accent5>
      <a:accent6>
        <a:srgbClr val="162259"/>
      </a:accent6>
      <a:hlink>
        <a:srgbClr val="0000FF"/>
      </a:hlink>
      <a:folHlink>
        <a:srgbClr val="800080"/>
      </a:folHlink>
    </a:clrScheme>
    <a:fontScheme name="KV 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5ED385B7CBC4988D067369F9BB02E" ma:contentTypeVersion="6" ma:contentTypeDescription="Skapa ett nytt dokument." ma:contentTypeScope="" ma:versionID="da432916aa190e6557c48c45256eeec0">
  <xsd:schema xmlns:xsd="http://www.w3.org/2001/XMLSchema" xmlns:xs="http://www.w3.org/2001/XMLSchema" xmlns:p="http://schemas.microsoft.com/office/2006/metadata/properties" xmlns:ns2="fe40fe3d-c879-4131-b32d-707d5b5b0727" xmlns:ns3="843afb8d-6879-45d7-b6a4-2629c36c0602" targetNamespace="http://schemas.microsoft.com/office/2006/metadata/properties" ma:root="true" ma:fieldsID="40815b1c9305121ba354b27ba7349aff" ns2:_="" ns3:_="">
    <xsd:import namespace="fe40fe3d-c879-4131-b32d-707d5b5b0727"/>
    <xsd:import namespace="843afb8d-6879-45d7-b6a4-2629c36c0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0fe3d-c879-4131-b32d-707d5b5b0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fb8d-6879-45d7-b6a4-2629c36c0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3afb8d-6879-45d7-b6a4-2629c36c0602">
      <UserInfo>
        <DisplayName>Michael Nilsson</DisplayName>
        <AccountId>273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F3A4E4-00F0-4DEB-979F-C3F2F86CC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CE0CE-5A0B-479C-810A-B960F8D3D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98749-7C53-4375-8F14-55D2100E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0fe3d-c879-4131-b32d-707d5b5b0727"/>
    <ds:schemaRef ds:uri="843afb8d-6879-45d7-b6a4-2629c36c0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E00F5-EF9B-4370-8179-8708897C49B1}">
  <ds:schemaRefs>
    <ds:schemaRef ds:uri="http://purl.org/dc/elements/1.1/"/>
    <ds:schemaRef ds:uri="http://purl.org/dc/terms/"/>
    <ds:schemaRef ds:uri="http://purl.org/dc/dcmitype/"/>
    <ds:schemaRef ds:uri="843afb8d-6879-45d7-b6a4-2629c36c0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40fe3d-c879-4131-b32d-707d5b5b072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KOV_Verksamhetsplan_200611 (002)</Template>
  <TotalTime>2</TotalTime>
  <Pages>4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</dc:title>
  <dc:subject/>
  <dc:creator>Helena Olofsson</dc:creator>
  <cp:keywords>Bilaga</cp:keywords>
  <dc:description>Bilaga till ansökan om verksamhetsstöd</dc:description>
  <cp:lastModifiedBy>Therese Andersson</cp:lastModifiedBy>
  <cp:revision>2</cp:revision>
  <dcterms:created xsi:type="dcterms:W3CDTF">2025-01-09T12:50:00Z</dcterms:created>
  <dcterms:modified xsi:type="dcterms:W3CDTF">2025-01-09T12:50:00Z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0x010100F405ED385B7CBC4988D067369F9BB02E</vt:lpwstr>
  </property>
  <property fmtid="{D5CDD505-2E9C-101B-9397-08002B2CF9AE}" pid="3" name="AuthorIds_UIVersion_16384">
    <vt:lpwstr>14</vt:lpwstr>
  </property>
</Properties>
</file>